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6381" w14:textId="75024FD3" w:rsidR="005B638B" w:rsidRDefault="00F24168" w:rsidP="00B42FB5">
      <w:pPr>
        <w:pStyle w:val="NoSpacing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1" layoutInCell="1" allowOverlap="1" wp14:anchorId="3CDF7AAF" wp14:editId="1522EC97">
                <wp:simplePos x="0" y="0"/>
                <wp:positionH relativeFrom="page">
                  <wp:align>left</wp:align>
                </wp:positionH>
                <wp:positionV relativeFrom="paragraph">
                  <wp:posOffset>-228600</wp:posOffset>
                </wp:positionV>
                <wp:extent cx="12964795" cy="7772400"/>
                <wp:effectExtent l="0" t="0" r="8255" b="0"/>
                <wp:wrapNone/>
                <wp:docPr id="1898056600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4795" cy="7772400"/>
                          <a:chOff x="0" y="0"/>
                          <a:chExt cx="10060136" cy="7772366"/>
                        </a:xfrm>
                        <a:solidFill>
                          <a:schemeClr val="tx1"/>
                        </a:solidFill>
                      </wpg:grpSpPr>
                      <wps:wsp>
                        <wps:cNvPr id="26" name="Freeform 18">
                          <a:extLst>
                            <a:ext uri="{FF2B5EF4-FFF2-40B4-BE49-F238E27FC236}">
                              <a16:creationId xmlns:a16="http://schemas.microsoft.com/office/drawing/2014/main" id="{8DDC446D-A086-4E7A-9A1F-DB2A46640D6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7172325" y="0"/>
                            <a:ext cx="2882697" cy="1940369"/>
                          </a:xfrm>
                          <a:custGeom>
                            <a:avLst/>
                            <a:gdLst>
                              <a:gd name="T0" fmla="*/ 918 w 918"/>
                              <a:gd name="T1" fmla="*/ 617 h 636"/>
                              <a:gd name="T2" fmla="*/ 667 w 918"/>
                              <a:gd name="T3" fmla="*/ 629 h 636"/>
                              <a:gd name="T4" fmla="*/ 0 w 918"/>
                              <a:gd name="T5" fmla="*/ 0 h 636"/>
                              <a:gd name="T6" fmla="*/ 918 w 918"/>
                              <a:gd name="T7" fmla="*/ 0 h 636"/>
                              <a:gd name="T8" fmla="*/ 918 w 918"/>
                              <a:gd name="T9" fmla="*/ 617 h 6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8" h="636">
                                <a:moveTo>
                                  <a:pt x="918" y="617"/>
                                </a:moveTo>
                                <a:cubicBezTo>
                                  <a:pt x="848" y="632"/>
                                  <a:pt x="743" y="636"/>
                                  <a:pt x="667" y="629"/>
                                </a:cubicBezTo>
                                <a:cubicBezTo>
                                  <a:pt x="337" y="597"/>
                                  <a:pt x="74" y="315"/>
                                  <a:pt x="0" y="0"/>
                                </a:cubicBezTo>
                                <a:cubicBezTo>
                                  <a:pt x="918" y="0"/>
                                  <a:pt x="918" y="0"/>
                                  <a:pt x="918" y="0"/>
                                </a:cubicBezTo>
                                <a:lnTo>
                                  <a:pt x="918" y="61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20">
                          <a:extLst>
                            <a:ext uri="{FF2B5EF4-FFF2-40B4-BE49-F238E27FC236}">
                              <a16:creationId xmlns:a16="http://schemas.microsoft.com/office/drawing/2014/main" id="{6DD4B1FE-7F0E-4851-B8CF-F2B23E9941E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2676525"/>
                            <a:ext cx="10055251" cy="5086338"/>
                          </a:xfrm>
                          <a:custGeom>
                            <a:avLst/>
                            <a:gdLst>
                              <a:gd name="T0" fmla="*/ 0 w 3227"/>
                              <a:gd name="T1" fmla="*/ 56 h 1633"/>
                              <a:gd name="T2" fmla="*/ 1644 w 3227"/>
                              <a:gd name="T3" fmla="*/ 932 h 1633"/>
                              <a:gd name="T4" fmla="*/ 3227 w 3227"/>
                              <a:gd name="T5" fmla="*/ 1088 h 1633"/>
                              <a:gd name="T6" fmla="*/ 3227 w 3227"/>
                              <a:gd name="T7" fmla="*/ 1633 h 1633"/>
                              <a:gd name="T8" fmla="*/ 0 w 3227"/>
                              <a:gd name="T9" fmla="*/ 1633 h 1633"/>
                              <a:gd name="T10" fmla="*/ 0 w 3227"/>
                              <a:gd name="T11" fmla="*/ 56 h 16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27" h="1633">
                                <a:moveTo>
                                  <a:pt x="0" y="56"/>
                                </a:moveTo>
                                <a:cubicBezTo>
                                  <a:pt x="998" y="0"/>
                                  <a:pt x="1304" y="726"/>
                                  <a:pt x="1644" y="932"/>
                                </a:cubicBezTo>
                                <a:cubicBezTo>
                                  <a:pt x="2550" y="1480"/>
                                  <a:pt x="3227" y="1088"/>
                                  <a:pt x="3227" y="1088"/>
                                </a:cubicBezTo>
                                <a:cubicBezTo>
                                  <a:pt x="3227" y="1633"/>
                                  <a:pt x="3227" y="1633"/>
                                  <a:pt x="3227" y="1633"/>
                                </a:cubicBezTo>
                                <a:cubicBezTo>
                                  <a:pt x="0" y="1633"/>
                                  <a:pt x="0" y="1633"/>
                                  <a:pt x="0" y="1633"/>
                                </a:cubicBezTo>
                                <a:lnTo>
                                  <a:pt x="0" y="5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Freeform 24">
                          <a:extLst>
                            <a:ext uri="{FF2B5EF4-FFF2-40B4-BE49-F238E27FC236}">
                              <a16:creationId xmlns:a16="http://schemas.microsoft.com/office/drawing/2014/main" id="{05D99376-E272-4D89-9FD0-D2E11B3E5DE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2495550"/>
                            <a:ext cx="4531701" cy="2680050"/>
                          </a:xfrm>
                          <a:custGeom>
                            <a:avLst/>
                            <a:gdLst>
                              <a:gd name="T0" fmla="*/ 818 w 1443"/>
                              <a:gd name="T1" fmla="*/ 339 h 878"/>
                              <a:gd name="T2" fmla="*/ 0 w 1443"/>
                              <a:gd name="T3" fmla="*/ 173 h 878"/>
                              <a:gd name="T4" fmla="*/ 0 w 1443"/>
                              <a:gd name="T5" fmla="*/ 9 h 878"/>
                              <a:gd name="T6" fmla="*/ 801 w 1443"/>
                              <a:gd name="T7" fmla="*/ 226 h 878"/>
                              <a:gd name="T8" fmla="*/ 1443 w 1443"/>
                              <a:gd name="T9" fmla="*/ 878 h 878"/>
                              <a:gd name="T10" fmla="*/ 818 w 1443"/>
                              <a:gd name="T11" fmla="*/ 339 h 8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43" h="878">
                                <a:moveTo>
                                  <a:pt x="818" y="339"/>
                                </a:moveTo>
                                <a:cubicBezTo>
                                  <a:pt x="545" y="184"/>
                                  <a:pt x="276" y="140"/>
                                  <a:pt x="0" y="173"/>
                                </a:cubicBezTo>
                                <a:cubicBezTo>
                                  <a:pt x="0" y="9"/>
                                  <a:pt x="0" y="9"/>
                                  <a:pt x="0" y="9"/>
                                </a:cubicBezTo>
                                <a:cubicBezTo>
                                  <a:pt x="256" y="0"/>
                                  <a:pt x="554" y="77"/>
                                  <a:pt x="801" y="226"/>
                                </a:cubicBezTo>
                                <a:cubicBezTo>
                                  <a:pt x="1020" y="358"/>
                                  <a:pt x="1292" y="642"/>
                                  <a:pt x="1443" y="878"/>
                                </a:cubicBezTo>
                                <a:cubicBezTo>
                                  <a:pt x="1294" y="720"/>
                                  <a:pt x="1009" y="447"/>
                                  <a:pt x="818" y="33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Freeform 21">
                          <a:extLst>
                            <a:ext uri="{FF2B5EF4-FFF2-40B4-BE49-F238E27FC236}">
                              <a16:creationId xmlns:a16="http://schemas.microsoft.com/office/drawing/2014/main" id="{BA66FDFB-8803-40C9-9022-B3AA6B6F3BB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943600" y="5953125"/>
                            <a:ext cx="1205719" cy="1099508"/>
                          </a:xfrm>
                          <a:custGeom>
                            <a:avLst/>
                            <a:gdLst>
                              <a:gd name="T0" fmla="*/ 61 w 384"/>
                              <a:gd name="T1" fmla="*/ 0 h 360"/>
                              <a:gd name="T2" fmla="*/ 384 w 384"/>
                              <a:gd name="T3" fmla="*/ 215 h 360"/>
                              <a:gd name="T4" fmla="*/ 176 w 384"/>
                              <a:gd name="T5" fmla="*/ 345 h 360"/>
                              <a:gd name="T6" fmla="*/ 16 w 384"/>
                              <a:gd name="T7" fmla="*/ 106 h 360"/>
                              <a:gd name="T8" fmla="*/ 61 w 384"/>
                              <a:gd name="T9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4" h="360">
                                <a:moveTo>
                                  <a:pt x="61" y="0"/>
                                </a:moveTo>
                                <a:cubicBezTo>
                                  <a:pt x="156" y="87"/>
                                  <a:pt x="299" y="170"/>
                                  <a:pt x="384" y="215"/>
                                </a:cubicBezTo>
                                <a:cubicBezTo>
                                  <a:pt x="351" y="304"/>
                                  <a:pt x="266" y="360"/>
                                  <a:pt x="176" y="345"/>
                                </a:cubicBezTo>
                                <a:cubicBezTo>
                                  <a:pt x="72" y="328"/>
                                  <a:pt x="0" y="221"/>
                                  <a:pt x="16" y="106"/>
                                </a:cubicBezTo>
                                <a:cubicBezTo>
                                  <a:pt x="21" y="65"/>
                                  <a:pt x="38" y="29"/>
                                  <a:pt x="6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Freeform 25">
                          <a:extLst>
                            <a:ext uri="{FF2B5EF4-FFF2-40B4-BE49-F238E27FC236}">
                              <a16:creationId xmlns:a16="http://schemas.microsoft.com/office/drawing/2014/main" id="{7F83251D-5FAD-43D9-8CCD-E3E299A38C1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4029075"/>
                            <a:ext cx="3339754" cy="3738845"/>
                          </a:xfrm>
                          <a:custGeom>
                            <a:avLst/>
                            <a:gdLst>
                              <a:gd name="T0" fmla="*/ 0 w 1064"/>
                              <a:gd name="T1" fmla="*/ 20 h 1225"/>
                              <a:gd name="T2" fmla="*/ 242 w 1064"/>
                              <a:gd name="T3" fmla="*/ 0 h 1225"/>
                              <a:gd name="T4" fmla="*/ 1064 w 1064"/>
                              <a:gd name="T5" fmla="*/ 899 h 1225"/>
                              <a:gd name="T6" fmla="*/ 1008 w 1064"/>
                              <a:gd name="T7" fmla="*/ 1225 h 1225"/>
                              <a:gd name="T8" fmla="*/ 0 w 1064"/>
                              <a:gd name="T9" fmla="*/ 1225 h 1225"/>
                              <a:gd name="T10" fmla="*/ 0 w 1064"/>
                              <a:gd name="T11" fmla="*/ 20 h 1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64" h="1225">
                                <a:moveTo>
                                  <a:pt x="0" y="20"/>
                                </a:moveTo>
                                <a:cubicBezTo>
                                  <a:pt x="56" y="7"/>
                                  <a:pt x="182" y="0"/>
                                  <a:pt x="242" y="0"/>
                                </a:cubicBezTo>
                                <a:cubicBezTo>
                                  <a:pt x="696" y="0"/>
                                  <a:pt x="1064" y="402"/>
                                  <a:pt x="1064" y="899"/>
                                </a:cubicBezTo>
                                <a:cubicBezTo>
                                  <a:pt x="1064" y="1014"/>
                                  <a:pt x="1044" y="1124"/>
                                  <a:pt x="1008" y="1225"/>
                                </a:cubicBezTo>
                                <a:cubicBezTo>
                                  <a:pt x="0" y="1225"/>
                                  <a:pt x="0" y="1225"/>
                                  <a:pt x="0" y="1225"/>
                                </a:cubicBez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Freeform 22">
                          <a:extLst>
                            <a:ext uri="{FF2B5EF4-FFF2-40B4-BE49-F238E27FC236}">
                              <a16:creationId xmlns:a16="http://schemas.microsoft.com/office/drawing/2014/main" id="{CBD4CF24-D123-4A51-A24B-6F4ED739DEA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391150" y="5467350"/>
                            <a:ext cx="4664519" cy="1414714"/>
                          </a:xfrm>
                          <a:custGeom>
                            <a:avLst/>
                            <a:gdLst>
                              <a:gd name="T0" fmla="*/ 1485 w 1485"/>
                              <a:gd name="T1" fmla="*/ 97 h 464"/>
                              <a:gd name="T2" fmla="*/ 1485 w 1485"/>
                              <a:gd name="T3" fmla="*/ 358 h 464"/>
                              <a:gd name="T4" fmla="*/ 614 w 1485"/>
                              <a:gd name="T5" fmla="*/ 376 h 464"/>
                              <a:gd name="T6" fmla="*/ 0 w 1485"/>
                              <a:gd name="T7" fmla="*/ 0 h 464"/>
                              <a:gd name="T8" fmla="*/ 1485 w 1485"/>
                              <a:gd name="T9" fmla="*/ 97 h 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85" h="464">
                                <a:moveTo>
                                  <a:pt x="1485" y="97"/>
                                </a:moveTo>
                                <a:cubicBezTo>
                                  <a:pt x="1485" y="358"/>
                                  <a:pt x="1485" y="358"/>
                                  <a:pt x="1485" y="358"/>
                                </a:cubicBezTo>
                                <a:cubicBezTo>
                                  <a:pt x="1111" y="453"/>
                                  <a:pt x="884" y="464"/>
                                  <a:pt x="614" y="376"/>
                                </a:cubicBezTo>
                                <a:cubicBezTo>
                                  <a:pt x="374" y="298"/>
                                  <a:pt x="165" y="174"/>
                                  <a:pt x="0" y="0"/>
                                </a:cubicBezTo>
                                <a:cubicBezTo>
                                  <a:pt x="451" y="397"/>
                                  <a:pt x="1079" y="347"/>
                                  <a:pt x="1485" y="9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" name="Freeform 23">
                          <a:extLst>
                            <a:ext uri="{FF2B5EF4-FFF2-40B4-BE49-F238E27FC236}">
                              <a16:creationId xmlns:a16="http://schemas.microsoft.com/office/drawing/2014/main" id="{C4DDD9D0-595E-4E35-9091-B2E019B164A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543550" y="5534025"/>
                            <a:ext cx="4516586" cy="2238341"/>
                          </a:xfrm>
                          <a:custGeom>
                            <a:avLst/>
                            <a:gdLst>
                              <a:gd name="T0" fmla="*/ 604 w 1438"/>
                              <a:gd name="T1" fmla="*/ 334 h 733"/>
                              <a:gd name="T2" fmla="*/ 1438 w 1438"/>
                              <a:gd name="T3" fmla="*/ 228 h 733"/>
                              <a:gd name="T4" fmla="*/ 1438 w 1438"/>
                              <a:gd name="T5" fmla="*/ 553 h 733"/>
                              <a:gd name="T6" fmla="*/ 0 w 1438"/>
                              <a:gd name="T7" fmla="*/ 0 h 733"/>
                              <a:gd name="T8" fmla="*/ 604 w 1438"/>
                              <a:gd name="T9" fmla="*/ 334 h 7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8" h="733">
                                <a:moveTo>
                                  <a:pt x="604" y="334"/>
                                </a:moveTo>
                                <a:cubicBezTo>
                                  <a:pt x="902" y="416"/>
                                  <a:pt x="1209" y="359"/>
                                  <a:pt x="1438" y="228"/>
                                </a:cubicBezTo>
                                <a:cubicBezTo>
                                  <a:pt x="1438" y="553"/>
                                  <a:pt x="1438" y="553"/>
                                  <a:pt x="1438" y="553"/>
                                </a:cubicBezTo>
                                <a:cubicBezTo>
                                  <a:pt x="735" y="733"/>
                                  <a:pt x="208" y="284"/>
                                  <a:pt x="0" y="0"/>
                                </a:cubicBezTo>
                                <a:cubicBezTo>
                                  <a:pt x="155" y="134"/>
                                  <a:pt x="276" y="243"/>
                                  <a:pt x="604" y="33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625C28" id="Group 1" o:spid="_x0000_s1026" alt="&quot;&quot;" style="position:absolute;margin-left:0;margin-top:-18pt;width:1020.85pt;height:612pt;z-index:-251668480;mso-position-horizontal:left;mso-position-horizontal-relative:page;mso-width-relative:margin;mso-height-relative:margin" coordsize="100601,77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">
                <v:shape id="Freeform 18" o:spid="_x0000_s1027" style="position:absolute;left:71723;width:28827;height:19403;visibility:visible;mso-wrap-style:square;v-text-anchor:top" coordsize="918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" path="m918,617v-70,15,-175,19,-251,12c337,597,74,315,,,918,,918,,918,r,617xe" filled="f" stroked="f">
                  <v:path arrowok="t" o:connecttype="custom" o:connectlocs="2882697,1882402;2094509,1919013;0,0;2882697,0;2882697,1882402" o:connectangles="0,0,0,0,0"/>
                </v:shape>
                <v:shape id="Freeform 20" o:spid="_x0000_s1028" style="position:absolute;top:26765;width:100552;height:50863;visibility:visible;mso-wrap-style:square;v-text-anchor:top" coordsize="3227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" path="m,56c998,,1304,726,1644,932v906,548,1583,156,1583,156c3227,1633,3227,1633,3227,1633,,1633,,1633,,1633l,56xe" filled="f" stroked="f">
                  <v:path arrowok="t" o:connecttype="custom" o:connectlocs="0,174424;5122663,2902919;10055251,3388816;10055251,5086338;0,5086338;0,174424" o:connectangles="0,0,0,0,0,0"/>
                </v:shape>
                <v:shape id="Freeform 24" o:spid="_x0000_s1029" style="position:absolute;top:24955;width:45317;height:26801;visibility:visible;mso-wrap-style:square;v-text-anchor:top" coordsize="1443,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" path="m818,339c545,184,276,140,,173,,9,,9,,9,256,,554,77,801,226v219,132,491,416,642,652c1294,720,1009,447,818,339xe" filled="f" stroked="f">
                  <v:path arrowok="t" o:connecttype="custom" o:connectlocs="2568906,1034780;0,528074;0,27472;2515518,689853;4531701,2680050;2568906,1034780" o:connectangles="0,0,0,0,0,0"/>
                </v:shape>
                <v:shape id="Freeform 21" o:spid="_x0000_s1030" style="position:absolute;left:59436;top:59531;width:12057;height:10995;visibility:visible;mso-wrap-style:square;v-text-anchor:top" coordsize="38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" path="m61,v95,87,238,170,323,215c351,304,266,360,176,345,72,328,,221,16,106,21,65,38,29,61,xe" filled="f" stroked="f">
                  <v:path arrowok="t" o:connecttype="custom" o:connectlocs="191533,0;1205719,656651;552621,1053695;50238,323744;191533,0" o:connectangles="0,0,0,0,0"/>
                </v:shape>
                <v:shape id="Freeform 25" o:spid="_x0000_s1031" style="position:absolute;top:40290;width:33397;height:37389;visibility:visible;mso-wrap-style:square;v-text-anchor:top" coordsize="1064,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" path="m,20c56,7,182,,242,v454,,822,402,822,899c1064,1014,1044,1124,1008,1225,,1225,,1225,,1225l,20xe" filled="f" stroked="f">
                  <v:path arrowok="t" o:connecttype="custom" o:connectlocs="0,61042;759606,0;3339754,2743854;3163977,3738845;0,3738845;0,61042" o:connectangles="0,0,0,0,0,0"/>
                </v:shape>
                <v:shape id="Freeform 22" o:spid="_x0000_s1032" style="position:absolute;left:53911;top:54673;width:46645;height:14147;visibility:visible;mso-wrap-style:square;v-text-anchor:top" coordsize="1485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" path="m1485,97v,261,,261,,261c1111,453,884,464,614,376,374,298,165,174,,,451,397,1079,347,1485,97xe" filled="f" stroked="f">
                  <v:path arrowok="t" o:connecttype="custom" o:connectlocs="4664519,295748;4664519,1091525;1928629,1146406;0,0;4664519,295748" o:connectangles="0,0,0,0,0"/>
                </v:shape>
                <v:shape id="Freeform 23" o:spid="_x0000_s1033" style="position:absolute;left:55435;top:55340;width:45166;height:22383;visibility:visible;mso-wrap-style:square;v-text-anchor:top" coordsize="1438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" path="m604,334v298,82,605,25,834,-106c1438,553,1438,553,1438,553,735,733,208,284,,,155,134,276,243,604,334xe" filled="f" stroked="f">
                  <v:path arrowok="t" o:connecttype="custom" o:connectlocs="1897092,1019926;4516586,696237;4516586,1688680;0,0;1897092,1019926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Look w:val="0600" w:firstRow="0" w:lastRow="0" w:firstColumn="0" w:lastColumn="0" w:noHBand="1" w:noVBand="1"/>
        <w:tblCaption w:val="Layout table"/>
      </w:tblPr>
      <w:tblGrid>
        <w:gridCol w:w="5859"/>
        <w:gridCol w:w="953"/>
        <w:gridCol w:w="6112"/>
        <w:gridCol w:w="591"/>
        <w:gridCol w:w="5925"/>
      </w:tblGrid>
      <w:tr w:rsidR="008A67F7" w14:paraId="54A0AFFB" w14:textId="77777777" w:rsidTr="7AC562EC">
        <w:trPr>
          <w:trHeight w:hRule="exact" w:val="4746"/>
          <w:jc w:val="center"/>
        </w:trPr>
        <w:tc>
          <w:tcPr>
            <w:tcW w:w="1507" w:type="pct"/>
          </w:tcPr>
          <w:p w14:paraId="78D72194" w14:textId="1EF89744" w:rsidR="00884888" w:rsidRPr="00640655" w:rsidRDefault="0041345A" w:rsidP="00884888">
            <w:pPr>
              <w:pStyle w:val="Heading1"/>
            </w:pPr>
            <w:r>
              <w:t>Future Schedule</w:t>
            </w:r>
          </w:p>
          <w:p w14:paraId="01C24B4B" w14:textId="41CFC3E6" w:rsidR="008A67F7" w:rsidRDefault="008A67F7" w:rsidP="00884888"/>
        </w:tc>
        <w:tc>
          <w:tcPr>
            <w:tcW w:w="245" w:type="pct"/>
          </w:tcPr>
          <w:p w14:paraId="15CF3CEA" w14:textId="77777777" w:rsidR="008A67F7" w:rsidRDefault="008A67F7" w:rsidP="00BC3FC8"/>
        </w:tc>
        <w:tc>
          <w:tcPr>
            <w:tcW w:w="1572" w:type="pct"/>
            <w:vAlign w:val="center"/>
          </w:tcPr>
          <w:p w14:paraId="4A60871F" w14:textId="77777777" w:rsidR="008A67F7" w:rsidRPr="006F5DF6" w:rsidRDefault="00916E73" w:rsidP="006F5DF6">
            <w:pPr>
              <w:pStyle w:val="Heading1"/>
            </w:pPr>
            <w:sdt>
              <w:sdtPr>
                <w:id w:val="-2068868818"/>
                <w:placeholder>
                  <w:docPart w:val="A7AD89C9EBC6467F8A82E33B6E38C7B3"/>
                </w:placeholder>
                <w:temporary/>
                <w:showingPlcHdr/>
                <w15:appearance w15:val="hidden"/>
              </w:sdtPr>
              <w:sdtEndPr/>
              <w:sdtContent>
                <w:r w:rsidR="0097784A" w:rsidRPr="006F5DF6">
                  <w:t>Address</w:t>
                </w:r>
              </w:sdtContent>
            </w:sdt>
          </w:p>
          <w:p w14:paraId="742C7DE2" w14:textId="77777777" w:rsidR="00AE5C09" w:rsidRPr="00946E3C" w:rsidRDefault="00916E73" w:rsidP="005523B7">
            <w:pPr>
              <w:pStyle w:val="Contact"/>
              <w:rPr>
                <w:color w:val="FFFFFF" w:themeColor="background2"/>
              </w:rPr>
            </w:pPr>
            <w:sdt>
              <w:sdtPr>
                <w:rPr>
                  <w:color w:val="FFFFFF" w:themeColor="background2"/>
                </w:rPr>
                <w:id w:val="1619031217"/>
                <w:placeholder>
                  <w:docPart w:val="B46901572EEA48E1B47DC64010BEE76A"/>
                </w:placeholder>
                <w:temporary/>
                <w:showingPlcHdr/>
                <w15:appearance w15:val="hidden"/>
              </w:sdtPr>
              <w:sdtEndPr/>
              <w:sdtContent>
                <w:r w:rsidR="00AE5C09" w:rsidRPr="00D82991">
                  <w:rPr>
                    <w:rStyle w:val="PlaceholderText"/>
                    <w:color w:val="auto"/>
                  </w:rPr>
                  <w:t>4567 Main St Buffalo, NY 98052</w:t>
                </w:r>
              </w:sdtContent>
            </w:sdt>
          </w:p>
          <w:p w14:paraId="69E64E32" w14:textId="77777777" w:rsidR="00AE5C09" w:rsidRDefault="00916E73" w:rsidP="006F5DF6">
            <w:pPr>
              <w:pStyle w:val="Heading1"/>
            </w:pPr>
            <w:sdt>
              <w:sdtPr>
                <w:id w:val="579876975"/>
                <w:placeholder>
                  <w:docPart w:val="E8301227165B4109A519E571D53B4983"/>
                </w:placeholder>
                <w:temporary/>
                <w:showingPlcHdr/>
                <w15:appearance w15:val="hidden"/>
              </w:sdtPr>
              <w:sdtEndPr/>
              <w:sdtContent>
                <w:r w:rsidR="0097784A">
                  <w:t>contact us</w:t>
                </w:r>
              </w:sdtContent>
            </w:sdt>
          </w:p>
          <w:p w14:paraId="5A5ECCAB" w14:textId="4A2C67B8" w:rsidR="00946E3C" w:rsidRPr="00AE5C09" w:rsidRDefault="0041345A" w:rsidP="005523B7">
            <w:pPr>
              <w:pStyle w:val="Contact"/>
            </w:pPr>
            <w:r>
              <w:t>(Main Team Contact Info)</w:t>
            </w:r>
          </w:p>
        </w:tc>
        <w:tc>
          <w:tcPr>
            <w:tcW w:w="152" w:type="pct"/>
          </w:tcPr>
          <w:p w14:paraId="01DE9D88" w14:textId="77777777" w:rsidR="008A67F7" w:rsidRDefault="008A67F7" w:rsidP="00BC3FC8"/>
        </w:tc>
        <w:tc>
          <w:tcPr>
            <w:tcW w:w="1524" w:type="pct"/>
          </w:tcPr>
          <w:p w14:paraId="544E22FA" w14:textId="77777777" w:rsidR="00172036" w:rsidRPr="00172036" w:rsidRDefault="00172036" w:rsidP="003C300F"/>
        </w:tc>
      </w:tr>
      <w:tr w:rsidR="00434ABA" w14:paraId="04464AE3" w14:textId="77777777" w:rsidTr="00F24168">
        <w:trPr>
          <w:trHeight w:hRule="exact" w:val="6048"/>
          <w:jc w:val="center"/>
        </w:trPr>
        <w:tc>
          <w:tcPr>
            <w:tcW w:w="1507" w:type="pct"/>
          </w:tcPr>
          <w:p w14:paraId="338C14E3" w14:textId="77777777" w:rsidR="00434ABA" w:rsidRDefault="00434ABA" w:rsidP="00434ABA"/>
        </w:tc>
        <w:tc>
          <w:tcPr>
            <w:tcW w:w="245" w:type="pct"/>
          </w:tcPr>
          <w:p w14:paraId="200A271A" w14:textId="77777777" w:rsidR="00434ABA" w:rsidRPr="005970DC" w:rsidRDefault="00434ABA" w:rsidP="004952E3"/>
        </w:tc>
        <w:tc>
          <w:tcPr>
            <w:tcW w:w="1572" w:type="pct"/>
            <w:vAlign w:val="center"/>
          </w:tcPr>
          <w:p w14:paraId="408AD3BB" w14:textId="61500283" w:rsidR="00434ABA" w:rsidRDefault="0041345A" w:rsidP="00F2416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B2F8C3" wp14:editId="6E3D966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-74930</wp:posOffset>
                      </wp:positionV>
                      <wp:extent cx="2694940" cy="2560320"/>
                      <wp:effectExtent l="0" t="0" r="10160" b="11430"/>
                      <wp:wrapNone/>
                      <wp:docPr id="1371023503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4940" cy="25603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6E4F53" w14:textId="7406F686" w:rsidR="0041345A" w:rsidRPr="00A95395" w:rsidRDefault="0041345A" w:rsidP="0041345A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32"/>
                                      <w:szCs w:val="28"/>
                                    </w:rPr>
                                  </w:pPr>
                                  <w:r w:rsidRPr="00A95395">
                                    <w:rPr>
                                      <w:color w:val="FFFFFF" w:themeColor="background1"/>
                                      <w:sz w:val="32"/>
                                      <w:szCs w:val="28"/>
                                    </w:rPr>
                                    <w:t>Club/Organization Logo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B2F8C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left:0;text-align:left;margin-left:58.35pt;margin-top:-5.9pt;width:212.2pt;height:20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" fillcolor="black [3213]" strokecolor="black [3213]" strokeweight="1pt">
                      <v:stroke joinstyle="miter"/>
                      <v:textbox>
                        <w:txbxContent>
                          <w:p w14:paraId="656E4F53" w14:textId="7406F686" w:rsidR="0041345A" w:rsidRPr="00A95395" w:rsidRDefault="0041345A" w:rsidP="0041345A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95395">
                              <w:rPr>
                                <w:color w:val="FFFFFF" w:themeColor="background1"/>
                                <w:sz w:val="32"/>
                                <w:szCs w:val="28"/>
                              </w:rPr>
                              <w:t>Club/Organization Logo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2" w:type="pct"/>
          </w:tcPr>
          <w:p w14:paraId="28E98B1F" w14:textId="496275DA" w:rsidR="00434ABA" w:rsidRDefault="00434ABA" w:rsidP="00BC3FC8"/>
        </w:tc>
        <w:tc>
          <w:tcPr>
            <w:tcW w:w="1524" w:type="pct"/>
          </w:tcPr>
          <w:p w14:paraId="228AE41A" w14:textId="3E286595" w:rsidR="00434ABA" w:rsidRPr="0041345A" w:rsidRDefault="0041345A" w:rsidP="00434ABA">
            <w:pPr>
              <w:pStyle w:val="Title"/>
              <w:rPr>
                <w:color w:val="000000" w:themeColor="text1"/>
              </w:rPr>
            </w:pPr>
            <w:r w:rsidRPr="0041345A">
              <w:rPr>
                <w:color w:val="000000" w:themeColor="text1"/>
              </w:rPr>
              <w:t>Team Name</w:t>
            </w:r>
          </w:p>
          <w:p w14:paraId="455D89FE" w14:textId="73953F6F" w:rsidR="00434ABA" w:rsidRDefault="0041345A" w:rsidP="00434ABA">
            <w:pPr>
              <w:pStyle w:val="Subtitle"/>
            </w:pPr>
            <w:r>
              <w:t>Age Group</w:t>
            </w:r>
          </w:p>
          <w:p w14:paraId="3083B93B" w14:textId="11B2E325" w:rsidR="00434ABA" w:rsidRPr="006F5DF6" w:rsidRDefault="00434ABA" w:rsidP="006F5DF6">
            <w:pPr>
              <w:pStyle w:val="Heading1"/>
              <w:jc w:val="left"/>
            </w:pPr>
          </w:p>
          <w:p w14:paraId="4865CBBF" w14:textId="5C615A63" w:rsidR="00434ABA" w:rsidRPr="006F5DF6" w:rsidRDefault="00434ABA" w:rsidP="00612087"/>
        </w:tc>
      </w:tr>
    </w:tbl>
    <w:p w14:paraId="17B39A8B" w14:textId="77777777" w:rsidR="00882821" w:rsidRDefault="00882821" w:rsidP="00F108CF">
      <w:pPr>
        <w:pStyle w:val="GraphicAnchor"/>
        <w:rPr>
          <w:noProof/>
          <w:lang w:val="en-AU" w:eastAsia="en-AU"/>
        </w:rPr>
      </w:pPr>
    </w:p>
    <w:p w14:paraId="0C81A73A" w14:textId="075A6F7F" w:rsidR="005B638B" w:rsidRPr="00A95395" w:rsidRDefault="00882821" w:rsidP="00A95395">
      <w:pPr>
        <w:rPr>
          <w:noProof/>
          <w:lang w:val="en-AU" w:eastAsia="en-AU"/>
        </w:rPr>
      </w:pPr>
      <w:r>
        <w:rPr>
          <w:noProof/>
          <w:lang w:val="en-AU" w:eastAsia="en-AU"/>
        </w:rPr>
        <w:br w:type="page"/>
      </w:r>
    </w:p>
    <w:tbl>
      <w:tblPr>
        <w:tblW w:w="8120" w:type="pct"/>
        <w:tblLayout w:type="fixed"/>
        <w:tblLook w:val="0600" w:firstRow="0" w:lastRow="0" w:firstColumn="0" w:lastColumn="0" w:noHBand="1" w:noVBand="1"/>
        <w:tblCaption w:val="Layout table"/>
      </w:tblPr>
      <w:tblGrid>
        <w:gridCol w:w="5766"/>
        <w:gridCol w:w="942"/>
        <w:gridCol w:w="6012"/>
        <w:gridCol w:w="582"/>
        <w:gridCol w:w="5835"/>
        <w:gridCol w:w="3107"/>
        <w:gridCol w:w="3107"/>
        <w:gridCol w:w="3107"/>
        <w:gridCol w:w="3113"/>
      </w:tblGrid>
      <w:tr w:rsidR="00916E73" w14:paraId="6199B927" w14:textId="77777777" w:rsidTr="00916E73">
        <w:trPr>
          <w:trHeight w:val="2109"/>
        </w:trPr>
        <w:tc>
          <w:tcPr>
            <w:tcW w:w="913" w:type="pct"/>
          </w:tcPr>
          <w:p w14:paraId="52144D5D" w14:textId="77777777" w:rsidR="00916E73" w:rsidRDefault="00916E73" w:rsidP="00916E73">
            <w:bookmarkStart w:id="0" w:name="_Hlk197943550"/>
            <w:r>
              <w:rPr>
                <w:noProof/>
              </w:rPr>
              <w:lastRenderedPageBreak/>
              <w:drawing>
                <wp:inline distT="0" distB="0" distL="0" distR="0" wp14:anchorId="2952C902" wp14:editId="67F625A5">
                  <wp:extent cx="1059552" cy="1106906"/>
                  <wp:effectExtent l="0" t="0" r="7620" b="0"/>
                  <wp:docPr id="135518667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538" cy="110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 wp14:anchorId="690F1590" wp14:editId="02BB215D">
                  <wp:extent cx="1050338" cy="1097280"/>
                  <wp:effectExtent l="0" t="0" r="0" b="7620"/>
                  <wp:docPr id="130773038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38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E8CA90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#22 - John Doe </w:t>
            </w:r>
            <w:r>
              <w:rPr>
                <w:sz w:val="14"/>
                <w:szCs w:val="12"/>
              </w:rPr>
              <w:t>–</w:t>
            </w:r>
            <w:r w:rsidRPr="0041345A">
              <w:rPr>
                <w:sz w:val="14"/>
                <w:szCs w:val="12"/>
              </w:rPr>
              <w:t xml:space="preserve"> Forward</w:t>
            </w:r>
            <w:r>
              <w:rPr>
                <w:sz w:val="14"/>
                <w:szCs w:val="12"/>
              </w:rPr>
              <w:t xml:space="preserve">                                            </w:t>
            </w:r>
            <w:r w:rsidRPr="0041345A">
              <w:rPr>
                <w:sz w:val="14"/>
                <w:szCs w:val="12"/>
              </w:rPr>
              <w:t>#22 - John Doe - Forward</w:t>
            </w:r>
          </w:p>
          <w:p w14:paraId="50AFF816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Probable Major Business</w:t>
            </w:r>
            <w:r>
              <w:rPr>
                <w:sz w:val="14"/>
                <w:szCs w:val="12"/>
              </w:rPr>
              <w:t xml:space="preserve">                                             </w:t>
            </w:r>
            <w:r w:rsidRPr="0041345A">
              <w:rPr>
                <w:sz w:val="14"/>
                <w:szCs w:val="12"/>
              </w:rPr>
              <w:t>Probable Major Business</w:t>
            </w:r>
          </w:p>
          <w:p w14:paraId="09CD54EA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  <w:r>
              <w:rPr>
                <w:sz w:val="14"/>
                <w:szCs w:val="12"/>
              </w:rPr>
              <w:t xml:space="preserve">                             </w:t>
            </w: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</w:p>
          <w:p w14:paraId="253F3E38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E: </w:t>
            </w:r>
            <w:hyperlink r:id="rId12" w:history="1">
              <w:r w:rsidRPr="00E63CCA">
                <w:rPr>
                  <w:rStyle w:val="Hyperlink"/>
                  <w:sz w:val="14"/>
                  <w:szCs w:val="12"/>
                </w:rPr>
                <w:t>JohnDoe@TheSportSource.com</w:t>
              </w:r>
            </w:hyperlink>
            <w:r>
              <w:rPr>
                <w:sz w:val="14"/>
                <w:szCs w:val="12"/>
              </w:rPr>
              <w:t xml:space="preserve">                             </w:t>
            </w:r>
            <w:r w:rsidRPr="00A95395">
              <w:rPr>
                <w:sz w:val="14"/>
                <w:szCs w:val="12"/>
              </w:rPr>
              <w:t xml:space="preserve">E: JohnDoe@TheSportSource.com  </w:t>
            </w:r>
          </w:p>
          <w:p w14:paraId="0642C071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T: 214-555-0000</w:t>
            </w:r>
            <w:r>
              <w:rPr>
                <w:sz w:val="14"/>
                <w:szCs w:val="12"/>
              </w:rPr>
              <w:t xml:space="preserve">                                                           </w:t>
            </w:r>
            <w:r w:rsidRPr="0041345A">
              <w:rPr>
                <w:sz w:val="14"/>
                <w:szCs w:val="12"/>
              </w:rPr>
              <w:t>T: 214-555-0000</w:t>
            </w:r>
          </w:p>
          <w:p w14:paraId="49DD5736" w14:textId="77777777" w:rsidR="00916E73" w:rsidRDefault="00916E73" w:rsidP="00916E73">
            <w:r>
              <w:rPr>
                <w:noProof/>
              </w:rPr>
              <w:drawing>
                <wp:inline distT="0" distB="0" distL="0" distR="0" wp14:anchorId="5FFB9D69" wp14:editId="52D2C0ED">
                  <wp:extent cx="1059552" cy="1106906"/>
                  <wp:effectExtent l="0" t="0" r="7620" b="0"/>
                  <wp:docPr id="1670479647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538" cy="110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 wp14:anchorId="7A4037A2" wp14:editId="0CA34581">
                  <wp:extent cx="1050338" cy="1097280"/>
                  <wp:effectExtent l="0" t="0" r="0" b="7620"/>
                  <wp:docPr id="61353022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38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679A3E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#22 - John Doe </w:t>
            </w:r>
            <w:r>
              <w:rPr>
                <w:sz w:val="14"/>
                <w:szCs w:val="12"/>
              </w:rPr>
              <w:t>–</w:t>
            </w:r>
            <w:r w:rsidRPr="0041345A">
              <w:rPr>
                <w:sz w:val="14"/>
                <w:szCs w:val="12"/>
              </w:rPr>
              <w:t xml:space="preserve"> Forward</w:t>
            </w:r>
            <w:r>
              <w:rPr>
                <w:sz w:val="14"/>
                <w:szCs w:val="12"/>
              </w:rPr>
              <w:t xml:space="preserve">                                            </w:t>
            </w:r>
            <w:r w:rsidRPr="0041345A">
              <w:rPr>
                <w:sz w:val="14"/>
                <w:szCs w:val="12"/>
              </w:rPr>
              <w:t>#22 - John Doe - Forward</w:t>
            </w:r>
          </w:p>
          <w:p w14:paraId="60951E61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Probable Major Business</w:t>
            </w:r>
            <w:r>
              <w:rPr>
                <w:sz w:val="14"/>
                <w:szCs w:val="12"/>
              </w:rPr>
              <w:t xml:space="preserve">                                             </w:t>
            </w:r>
            <w:r w:rsidRPr="0041345A">
              <w:rPr>
                <w:sz w:val="14"/>
                <w:szCs w:val="12"/>
              </w:rPr>
              <w:t>Probable Major Business</w:t>
            </w:r>
          </w:p>
          <w:p w14:paraId="53BB519E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  <w:r>
              <w:rPr>
                <w:sz w:val="14"/>
                <w:szCs w:val="12"/>
              </w:rPr>
              <w:t xml:space="preserve">                             </w:t>
            </w: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</w:p>
          <w:p w14:paraId="54370732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E: </w:t>
            </w:r>
            <w:hyperlink r:id="rId13" w:history="1">
              <w:r w:rsidRPr="00E63CCA">
                <w:rPr>
                  <w:rStyle w:val="Hyperlink"/>
                  <w:sz w:val="14"/>
                  <w:szCs w:val="12"/>
                </w:rPr>
                <w:t>JohnDoe@TheSportSource.com</w:t>
              </w:r>
            </w:hyperlink>
            <w:r>
              <w:rPr>
                <w:sz w:val="14"/>
                <w:szCs w:val="12"/>
              </w:rPr>
              <w:t xml:space="preserve">                             </w:t>
            </w:r>
            <w:r w:rsidRPr="00A95395">
              <w:rPr>
                <w:sz w:val="14"/>
                <w:szCs w:val="12"/>
              </w:rPr>
              <w:t xml:space="preserve">E: JohnDoe@TheSportSource.com  </w:t>
            </w:r>
          </w:p>
          <w:p w14:paraId="5E1BD91C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T: 214-555-0000</w:t>
            </w:r>
            <w:r>
              <w:rPr>
                <w:sz w:val="14"/>
                <w:szCs w:val="12"/>
              </w:rPr>
              <w:t xml:space="preserve">                                                           </w:t>
            </w:r>
            <w:r w:rsidRPr="0041345A">
              <w:rPr>
                <w:sz w:val="14"/>
                <w:szCs w:val="12"/>
              </w:rPr>
              <w:t>T: 214-555-0000</w:t>
            </w:r>
          </w:p>
          <w:p w14:paraId="6D65001B" w14:textId="77777777" w:rsidR="00916E73" w:rsidRDefault="00916E73" w:rsidP="00916E73">
            <w:r>
              <w:rPr>
                <w:noProof/>
              </w:rPr>
              <w:drawing>
                <wp:inline distT="0" distB="0" distL="0" distR="0" wp14:anchorId="6EAE1EE2" wp14:editId="28E3A6B5">
                  <wp:extent cx="1059552" cy="1106906"/>
                  <wp:effectExtent l="0" t="0" r="7620" b="0"/>
                  <wp:docPr id="28289958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538" cy="110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 wp14:anchorId="407F4917" wp14:editId="6E23E14D">
                  <wp:extent cx="1050338" cy="1097280"/>
                  <wp:effectExtent l="0" t="0" r="0" b="7620"/>
                  <wp:docPr id="1240826646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38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C1EC17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#22 - John Doe </w:t>
            </w:r>
            <w:r>
              <w:rPr>
                <w:sz w:val="14"/>
                <w:szCs w:val="12"/>
              </w:rPr>
              <w:t>–</w:t>
            </w:r>
            <w:r w:rsidRPr="0041345A">
              <w:rPr>
                <w:sz w:val="14"/>
                <w:szCs w:val="12"/>
              </w:rPr>
              <w:t xml:space="preserve"> Forward</w:t>
            </w:r>
            <w:r>
              <w:rPr>
                <w:sz w:val="14"/>
                <w:szCs w:val="12"/>
              </w:rPr>
              <w:t xml:space="preserve">                                            </w:t>
            </w:r>
            <w:r w:rsidRPr="0041345A">
              <w:rPr>
                <w:sz w:val="14"/>
                <w:szCs w:val="12"/>
              </w:rPr>
              <w:t>#22 - John Doe - Forward</w:t>
            </w:r>
          </w:p>
          <w:p w14:paraId="688B17ED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Probable Major Business</w:t>
            </w:r>
            <w:r>
              <w:rPr>
                <w:sz w:val="14"/>
                <w:szCs w:val="12"/>
              </w:rPr>
              <w:t xml:space="preserve">                                             </w:t>
            </w:r>
            <w:r w:rsidRPr="0041345A">
              <w:rPr>
                <w:sz w:val="14"/>
                <w:szCs w:val="12"/>
              </w:rPr>
              <w:t>Probable Major Business</w:t>
            </w:r>
          </w:p>
          <w:p w14:paraId="3B21DCAE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  <w:r>
              <w:rPr>
                <w:sz w:val="14"/>
                <w:szCs w:val="12"/>
              </w:rPr>
              <w:t xml:space="preserve">                             </w:t>
            </w: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</w:p>
          <w:p w14:paraId="1D1BC32C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E: </w:t>
            </w:r>
            <w:hyperlink r:id="rId14" w:history="1">
              <w:r w:rsidRPr="00E63CCA">
                <w:rPr>
                  <w:rStyle w:val="Hyperlink"/>
                  <w:sz w:val="14"/>
                  <w:szCs w:val="12"/>
                </w:rPr>
                <w:t>JohnDoe@TheSportSource.com</w:t>
              </w:r>
            </w:hyperlink>
            <w:r>
              <w:rPr>
                <w:sz w:val="14"/>
                <w:szCs w:val="12"/>
              </w:rPr>
              <w:t xml:space="preserve">                             </w:t>
            </w:r>
            <w:r w:rsidRPr="00A95395">
              <w:rPr>
                <w:sz w:val="14"/>
                <w:szCs w:val="12"/>
              </w:rPr>
              <w:t xml:space="preserve">E: JohnDoe@TheSportSource.com  </w:t>
            </w:r>
          </w:p>
          <w:p w14:paraId="4D1B3F28" w14:textId="77777777" w:rsidR="00916E73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T: 214-555-0000</w:t>
            </w:r>
            <w:r>
              <w:rPr>
                <w:sz w:val="14"/>
                <w:szCs w:val="12"/>
              </w:rPr>
              <w:t xml:space="preserve">                                                           </w:t>
            </w:r>
            <w:r w:rsidRPr="0041345A">
              <w:rPr>
                <w:sz w:val="14"/>
                <w:szCs w:val="12"/>
              </w:rPr>
              <w:t>T: 214-555-0000</w:t>
            </w:r>
          </w:p>
          <w:p w14:paraId="2ED6E128" w14:textId="77777777" w:rsidR="00916E73" w:rsidRDefault="00916E73" w:rsidP="00916E73">
            <w:pPr>
              <w:rPr>
                <w:sz w:val="14"/>
                <w:szCs w:val="12"/>
              </w:rPr>
            </w:pPr>
          </w:p>
          <w:p w14:paraId="2FB4C02A" w14:textId="77777777" w:rsidR="00916E73" w:rsidRDefault="00916E73" w:rsidP="00916E73">
            <w:r>
              <w:rPr>
                <w:noProof/>
              </w:rPr>
              <w:lastRenderedPageBreak/>
              <w:drawing>
                <wp:inline distT="0" distB="0" distL="0" distR="0" wp14:anchorId="21F56ADE" wp14:editId="5F119984">
                  <wp:extent cx="1059552" cy="1106906"/>
                  <wp:effectExtent l="0" t="0" r="7620" b="0"/>
                  <wp:docPr id="705349942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538" cy="110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 wp14:anchorId="413B591C" wp14:editId="1CD66030">
                  <wp:extent cx="1050338" cy="1097280"/>
                  <wp:effectExtent l="0" t="0" r="0" b="7620"/>
                  <wp:docPr id="100748288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38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3CDC08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#22 - John Doe </w:t>
            </w:r>
            <w:r>
              <w:rPr>
                <w:sz w:val="14"/>
                <w:szCs w:val="12"/>
              </w:rPr>
              <w:t>–</w:t>
            </w:r>
            <w:r w:rsidRPr="0041345A">
              <w:rPr>
                <w:sz w:val="14"/>
                <w:szCs w:val="12"/>
              </w:rPr>
              <w:t xml:space="preserve"> Forward</w:t>
            </w:r>
            <w:r>
              <w:rPr>
                <w:sz w:val="14"/>
                <w:szCs w:val="12"/>
              </w:rPr>
              <w:t xml:space="preserve">                                            </w:t>
            </w:r>
            <w:r w:rsidRPr="0041345A">
              <w:rPr>
                <w:sz w:val="14"/>
                <w:szCs w:val="12"/>
              </w:rPr>
              <w:t>#22 - John Doe - Forward</w:t>
            </w:r>
          </w:p>
          <w:p w14:paraId="6DD1F166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Probable Major Business</w:t>
            </w:r>
            <w:r>
              <w:rPr>
                <w:sz w:val="14"/>
                <w:szCs w:val="12"/>
              </w:rPr>
              <w:t xml:space="preserve">                                             </w:t>
            </w:r>
            <w:r w:rsidRPr="0041345A">
              <w:rPr>
                <w:sz w:val="14"/>
                <w:szCs w:val="12"/>
              </w:rPr>
              <w:t>Probable Major Business</w:t>
            </w:r>
          </w:p>
          <w:p w14:paraId="2A26D5BC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  <w:r>
              <w:rPr>
                <w:sz w:val="14"/>
                <w:szCs w:val="12"/>
              </w:rPr>
              <w:t xml:space="preserve">                             </w:t>
            </w: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</w:p>
          <w:p w14:paraId="2EE2548E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E: </w:t>
            </w:r>
            <w:hyperlink r:id="rId15" w:history="1">
              <w:r w:rsidRPr="00E63CCA">
                <w:rPr>
                  <w:rStyle w:val="Hyperlink"/>
                  <w:sz w:val="14"/>
                  <w:szCs w:val="12"/>
                </w:rPr>
                <w:t>JohnDoe@TheSportSource.com</w:t>
              </w:r>
            </w:hyperlink>
            <w:r>
              <w:rPr>
                <w:sz w:val="14"/>
                <w:szCs w:val="12"/>
              </w:rPr>
              <w:t xml:space="preserve">                             </w:t>
            </w:r>
            <w:r w:rsidRPr="00A95395">
              <w:rPr>
                <w:sz w:val="14"/>
                <w:szCs w:val="12"/>
              </w:rPr>
              <w:t xml:space="preserve">E: JohnDoe@TheSportSource.com  </w:t>
            </w:r>
          </w:p>
          <w:p w14:paraId="3BD29B76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T: 214-555-0000</w:t>
            </w:r>
            <w:r>
              <w:rPr>
                <w:sz w:val="14"/>
                <w:szCs w:val="12"/>
              </w:rPr>
              <w:t xml:space="preserve">                                                           </w:t>
            </w:r>
            <w:r w:rsidRPr="0041345A">
              <w:rPr>
                <w:sz w:val="14"/>
                <w:szCs w:val="12"/>
              </w:rPr>
              <w:t>T: 214-555-0000</w:t>
            </w:r>
          </w:p>
          <w:p w14:paraId="19A2C979" w14:textId="77777777" w:rsidR="00916E73" w:rsidRDefault="00916E73" w:rsidP="00916E73">
            <w:r>
              <w:rPr>
                <w:noProof/>
              </w:rPr>
              <w:drawing>
                <wp:inline distT="0" distB="0" distL="0" distR="0" wp14:anchorId="6734E32F" wp14:editId="72FC626E">
                  <wp:extent cx="1059552" cy="1106906"/>
                  <wp:effectExtent l="0" t="0" r="7620" b="0"/>
                  <wp:docPr id="214820496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538" cy="110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 wp14:anchorId="5759066D" wp14:editId="0D58762B">
                  <wp:extent cx="1050338" cy="1097280"/>
                  <wp:effectExtent l="0" t="0" r="0" b="7620"/>
                  <wp:docPr id="6135286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38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17E500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#22 - John Doe </w:t>
            </w:r>
            <w:r>
              <w:rPr>
                <w:sz w:val="14"/>
                <w:szCs w:val="12"/>
              </w:rPr>
              <w:t>–</w:t>
            </w:r>
            <w:r w:rsidRPr="0041345A">
              <w:rPr>
                <w:sz w:val="14"/>
                <w:szCs w:val="12"/>
              </w:rPr>
              <w:t xml:space="preserve"> Forward</w:t>
            </w:r>
            <w:r>
              <w:rPr>
                <w:sz w:val="14"/>
                <w:szCs w:val="12"/>
              </w:rPr>
              <w:t xml:space="preserve">                                            </w:t>
            </w:r>
            <w:r w:rsidRPr="0041345A">
              <w:rPr>
                <w:sz w:val="14"/>
                <w:szCs w:val="12"/>
              </w:rPr>
              <w:t>#22 - John Doe - Forward</w:t>
            </w:r>
          </w:p>
          <w:p w14:paraId="50B8F3C3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Probable Major Business</w:t>
            </w:r>
            <w:r>
              <w:rPr>
                <w:sz w:val="14"/>
                <w:szCs w:val="12"/>
              </w:rPr>
              <w:t xml:space="preserve">                                             </w:t>
            </w:r>
            <w:r w:rsidRPr="0041345A">
              <w:rPr>
                <w:sz w:val="14"/>
                <w:szCs w:val="12"/>
              </w:rPr>
              <w:t>Probable Major Business</w:t>
            </w:r>
          </w:p>
          <w:p w14:paraId="626C539C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  <w:r>
              <w:rPr>
                <w:sz w:val="14"/>
                <w:szCs w:val="12"/>
              </w:rPr>
              <w:t xml:space="preserve">                             </w:t>
            </w: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</w:p>
          <w:p w14:paraId="70D0645B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E: </w:t>
            </w:r>
            <w:hyperlink r:id="rId16" w:history="1">
              <w:r w:rsidRPr="00E63CCA">
                <w:rPr>
                  <w:rStyle w:val="Hyperlink"/>
                  <w:sz w:val="14"/>
                  <w:szCs w:val="12"/>
                </w:rPr>
                <w:t>JohnDoe@TheSportSource.com</w:t>
              </w:r>
            </w:hyperlink>
            <w:r>
              <w:rPr>
                <w:sz w:val="14"/>
                <w:szCs w:val="12"/>
              </w:rPr>
              <w:t xml:space="preserve">                             </w:t>
            </w:r>
            <w:r w:rsidRPr="00A95395">
              <w:rPr>
                <w:sz w:val="14"/>
                <w:szCs w:val="12"/>
              </w:rPr>
              <w:t xml:space="preserve">E: JohnDoe@TheSportSource.com  </w:t>
            </w:r>
          </w:p>
          <w:p w14:paraId="05A6EB5A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T: 214-555-0000</w:t>
            </w:r>
            <w:r>
              <w:rPr>
                <w:sz w:val="14"/>
                <w:szCs w:val="12"/>
              </w:rPr>
              <w:t xml:space="preserve">                                                           </w:t>
            </w:r>
            <w:r w:rsidRPr="0041345A">
              <w:rPr>
                <w:sz w:val="14"/>
                <w:szCs w:val="12"/>
              </w:rPr>
              <w:t>T: 214-555-0000</w:t>
            </w:r>
          </w:p>
          <w:p w14:paraId="6F9F8B92" w14:textId="77777777" w:rsidR="00916E73" w:rsidRDefault="00916E73" w:rsidP="00916E73">
            <w:r>
              <w:rPr>
                <w:noProof/>
              </w:rPr>
              <w:drawing>
                <wp:inline distT="0" distB="0" distL="0" distR="0" wp14:anchorId="15B9F8AF" wp14:editId="1A8619BC">
                  <wp:extent cx="1059552" cy="1106906"/>
                  <wp:effectExtent l="0" t="0" r="7620" b="0"/>
                  <wp:docPr id="380455936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538" cy="110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 wp14:anchorId="2595F1B4" wp14:editId="046646E8">
                  <wp:extent cx="1050338" cy="1097280"/>
                  <wp:effectExtent l="0" t="0" r="0" b="7620"/>
                  <wp:docPr id="1768664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38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BA62DD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#22 - John Doe </w:t>
            </w:r>
            <w:r>
              <w:rPr>
                <w:sz w:val="14"/>
                <w:szCs w:val="12"/>
              </w:rPr>
              <w:t>–</w:t>
            </w:r>
            <w:r w:rsidRPr="0041345A">
              <w:rPr>
                <w:sz w:val="14"/>
                <w:szCs w:val="12"/>
              </w:rPr>
              <w:t xml:space="preserve"> Forward</w:t>
            </w:r>
            <w:r>
              <w:rPr>
                <w:sz w:val="14"/>
                <w:szCs w:val="12"/>
              </w:rPr>
              <w:t xml:space="preserve">                                            </w:t>
            </w:r>
            <w:r w:rsidRPr="0041345A">
              <w:rPr>
                <w:sz w:val="14"/>
                <w:szCs w:val="12"/>
              </w:rPr>
              <w:t>#22 - John Doe - Forward</w:t>
            </w:r>
          </w:p>
          <w:p w14:paraId="476F97D2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Probable Major Business</w:t>
            </w:r>
            <w:r>
              <w:rPr>
                <w:sz w:val="14"/>
                <w:szCs w:val="12"/>
              </w:rPr>
              <w:t xml:space="preserve">                                             </w:t>
            </w:r>
            <w:r w:rsidRPr="0041345A">
              <w:rPr>
                <w:sz w:val="14"/>
                <w:szCs w:val="12"/>
              </w:rPr>
              <w:t>Probable Major Business</w:t>
            </w:r>
          </w:p>
          <w:p w14:paraId="1F201D78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  <w:r>
              <w:rPr>
                <w:sz w:val="14"/>
                <w:szCs w:val="12"/>
              </w:rPr>
              <w:t xml:space="preserve">                             </w:t>
            </w: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</w:p>
          <w:p w14:paraId="2E1757B1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E: </w:t>
            </w:r>
            <w:hyperlink r:id="rId17" w:history="1">
              <w:r w:rsidRPr="00E63CCA">
                <w:rPr>
                  <w:rStyle w:val="Hyperlink"/>
                  <w:sz w:val="14"/>
                  <w:szCs w:val="12"/>
                </w:rPr>
                <w:t>JohnDoe@TheSportSource.com</w:t>
              </w:r>
            </w:hyperlink>
            <w:r>
              <w:rPr>
                <w:sz w:val="14"/>
                <w:szCs w:val="12"/>
              </w:rPr>
              <w:t xml:space="preserve">                             </w:t>
            </w:r>
            <w:r w:rsidRPr="00A95395">
              <w:rPr>
                <w:sz w:val="14"/>
                <w:szCs w:val="12"/>
              </w:rPr>
              <w:t xml:space="preserve">E: JohnDoe@TheSportSource.com  </w:t>
            </w:r>
          </w:p>
          <w:p w14:paraId="508BE5A2" w14:textId="77777777" w:rsidR="00916E73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T: 214-555-0000</w:t>
            </w:r>
            <w:r>
              <w:rPr>
                <w:sz w:val="14"/>
                <w:szCs w:val="12"/>
              </w:rPr>
              <w:t xml:space="preserve">                                                           </w:t>
            </w:r>
            <w:r w:rsidRPr="0041345A">
              <w:rPr>
                <w:sz w:val="14"/>
                <w:szCs w:val="12"/>
              </w:rPr>
              <w:t>T: 214-555-0000</w:t>
            </w:r>
          </w:p>
          <w:p w14:paraId="6B488619" w14:textId="77777777" w:rsidR="00916E73" w:rsidRPr="007D51EA" w:rsidRDefault="00916E73" w:rsidP="00916E73">
            <w:pPr>
              <w:rPr>
                <w:sz w:val="14"/>
                <w:szCs w:val="12"/>
              </w:rPr>
            </w:pPr>
          </w:p>
        </w:tc>
        <w:tc>
          <w:tcPr>
            <w:tcW w:w="149" w:type="pct"/>
          </w:tcPr>
          <w:p w14:paraId="71874107" w14:textId="77777777" w:rsidR="00916E73" w:rsidRDefault="00916E73" w:rsidP="00916E73"/>
          <w:p w14:paraId="6CD6A5B2" w14:textId="77777777" w:rsidR="00916E73" w:rsidRDefault="00916E73" w:rsidP="00916E73"/>
          <w:p w14:paraId="019F9D1F" w14:textId="77777777" w:rsidR="00916E73" w:rsidRDefault="00916E73" w:rsidP="00916E73"/>
          <w:p w14:paraId="635B60B0" w14:textId="77777777" w:rsidR="00916E73" w:rsidRDefault="00916E73" w:rsidP="00916E73"/>
          <w:p w14:paraId="53E3BF1D" w14:textId="77777777" w:rsidR="00916E73" w:rsidRDefault="00916E73" w:rsidP="00916E73"/>
        </w:tc>
        <w:tc>
          <w:tcPr>
            <w:tcW w:w="952" w:type="pct"/>
          </w:tcPr>
          <w:p w14:paraId="64E61443" w14:textId="77777777" w:rsidR="00916E73" w:rsidRDefault="00916E73" w:rsidP="00916E73">
            <w:r>
              <w:rPr>
                <w:noProof/>
              </w:rPr>
              <w:drawing>
                <wp:inline distT="0" distB="0" distL="0" distR="0" wp14:anchorId="1229ACC9" wp14:editId="63D65BAE">
                  <wp:extent cx="1059552" cy="1106906"/>
                  <wp:effectExtent l="0" t="0" r="7620" b="0"/>
                  <wp:docPr id="950690145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538" cy="110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 wp14:anchorId="3188190C" wp14:editId="4D35BE58">
                  <wp:extent cx="1050338" cy="1097280"/>
                  <wp:effectExtent l="0" t="0" r="0" b="7620"/>
                  <wp:docPr id="117741806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38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A435AA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#22 - John Doe </w:t>
            </w:r>
            <w:r>
              <w:rPr>
                <w:sz w:val="14"/>
                <w:szCs w:val="12"/>
              </w:rPr>
              <w:t>–</w:t>
            </w:r>
            <w:r w:rsidRPr="0041345A">
              <w:rPr>
                <w:sz w:val="14"/>
                <w:szCs w:val="12"/>
              </w:rPr>
              <w:t xml:space="preserve"> Forward</w:t>
            </w:r>
            <w:r>
              <w:rPr>
                <w:sz w:val="14"/>
                <w:szCs w:val="12"/>
              </w:rPr>
              <w:t xml:space="preserve">                                            </w:t>
            </w:r>
            <w:r w:rsidRPr="0041345A">
              <w:rPr>
                <w:sz w:val="14"/>
                <w:szCs w:val="12"/>
              </w:rPr>
              <w:t>#22 - John Doe - Forward</w:t>
            </w:r>
          </w:p>
          <w:p w14:paraId="5BABA71A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Probable Major Business</w:t>
            </w:r>
            <w:r>
              <w:rPr>
                <w:sz w:val="14"/>
                <w:szCs w:val="12"/>
              </w:rPr>
              <w:t xml:space="preserve">                                             </w:t>
            </w:r>
            <w:r w:rsidRPr="0041345A">
              <w:rPr>
                <w:sz w:val="14"/>
                <w:szCs w:val="12"/>
              </w:rPr>
              <w:t>Probable Major Business</w:t>
            </w:r>
          </w:p>
          <w:p w14:paraId="6336834F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  <w:r>
              <w:rPr>
                <w:sz w:val="14"/>
                <w:szCs w:val="12"/>
              </w:rPr>
              <w:t xml:space="preserve">                             </w:t>
            </w: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</w:p>
          <w:p w14:paraId="3D5858FF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E: </w:t>
            </w:r>
            <w:hyperlink r:id="rId18" w:history="1">
              <w:r w:rsidRPr="00E63CCA">
                <w:rPr>
                  <w:rStyle w:val="Hyperlink"/>
                  <w:sz w:val="14"/>
                  <w:szCs w:val="12"/>
                </w:rPr>
                <w:t>JohnDoe@TheSportSource.com</w:t>
              </w:r>
            </w:hyperlink>
            <w:r>
              <w:rPr>
                <w:sz w:val="14"/>
                <w:szCs w:val="12"/>
              </w:rPr>
              <w:t xml:space="preserve">                             </w:t>
            </w:r>
            <w:r w:rsidRPr="00A95395">
              <w:rPr>
                <w:sz w:val="14"/>
                <w:szCs w:val="12"/>
              </w:rPr>
              <w:t xml:space="preserve">E: JohnDoe@TheSportSource.com  </w:t>
            </w:r>
          </w:p>
          <w:p w14:paraId="015B0CAD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T: 214-555-0000</w:t>
            </w:r>
            <w:r>
              <w:rPr>
                <w:sz w:val="14"/>
                <w:szCs w:val="12"/>
              </w:rPr>
              <w:t xml:space="preserve">                                                           </w:t>
            </w:r>
            <w:r w:rsidRPr="0041345A">
              <w:rPr>
                <w:sz w:val="14"/>
                <w:szCs w:val="12"/>
              </w:rPr>
              <w:t>T: 214-555-0000</w:t>
            </w:r>
          </w:p>
          <w:p w14:paraId="1D01FAC1" w14:textId="77777777" w:rsidR="00916E73" w:rsidRDefault="00916E73" w:rsidP="00916E73">
            <w:r>
              <w:rPr>
                <w:noProof/>
              </w:rPr>
              <w:drawing>
                <wp:inline distT="0" distB="0" distL="0" distR="0" wp14:anchorId="21D41FC5" wp14:editId="61D38E53">
                  <wp:extent cx="1059552" cy="1106906"/>
                  <wp:effectExtent l="0" t="0" r="7620" b="0"/>
                  <wp:docPr id="513805182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538" cy="110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 wp14:anchorId="0C07E41E" wp14:editId="25C6FDD6">
                  <wp:extent cx="1050338" cy="1097280"/>
                  <wp:effectExtent l="0" t="0" r="0" b="7620"/>
                  <wp:docPr id="552906956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38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FD708A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#22 - John Doe </w:t>
            </w:r>
            <w:r>
              <w:rPr>
                <w:sz w:val="14"/>
                <w:szCs w:val="12"/>
              </w:rPr>
              <w:t>–</w:t>
            </w:r>
            <w:r w:rsidRPr="0041345A">
              <w:rPr>
                <w:sz w:val="14"/>
                <w:szCs w:val="12"/>
              </w:rPr>
              <w:t xml:space="preserve"> Forward</w:t>
            </w:r>
            <w:r>
              <w:rPr>
                <w:sz w:val="14"/>
                <w:szCs w:val="12"/>
              </w:rPr>
              <w:t xml:space="preserve">                                            </w:t>
            </w:r>
            <w:r w:rsidRPr="0041345A">
              <w:rPr>
                <w:sz w:val="14"/>
                <w:szCs w:val="12"/>
              </w:rPr>
              <w:t>#22 - John Doe - Forward</w:t>
            </w:r>
          </w:p>
          <w:p w14:paraId="68D34CD6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Probable Major Business</w:t>
            </w:r>
            <w:r>
              <w:rPr>
                <w:sz w:val="14"/>
                <w:szCs w:val="12"/>
              </w:rPr>
              <w:t xml:space="preserve">                                             </w:t>
            </w:r>
            <w:r w:rsidRPr="0041345A">
              <w:rPr>
                <w:sz w:val="14"/>
                <w:szCs w:val="12"/>
              </w:rPr>
              <w:t>Probable Major Business</w:t>
            </w:r>
          </w:p>
          <w:p w14:paraId="0D37A927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  <w:r>
              <w:rPr>
                <w:sz w:val="14"/>
                <w:szCs w:val="12"/>
              </w:rPr>
              <w:t xml:space="preserve">                             </w:t>
            </w: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</w:p>
          <w:p w14:paraId="2B60F6DD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E: </w:t>
            </w:r>
            <w:hyperlink r:id="rId19" w:history="1">
              <w:r w:rsidRPr="00E63CCA">
                <w:rPr>
                  <w:rStyle w:val="Hyperlink"/>
                  <w:sz w:val="14"/>
                  <w:szCs w:val="12"/>
                </w:rPr>
                <w:t>JohnDoe@TheSportSource.com</w:t>
              </w:r>
            </w:hyperlink>
            <w:r>
              <w:rPr>
                <w:sz w:val="14"/>
                <w:szCs w:val="12"/>
              </w:rPr>
              <w:t xml:space="preserve">                             </w:t>
            </w:r>
            <w:r w:rsidRPr="00A95395">
              <w:rPr>
                <w:sz w:val="14"/>
                <w:szCs w:val="12"/>
              </w:rPr>
              <w:t xml:space="preserve">E: JohnDoe@TheSportSource.com  </w:t>
            </w:r>
          </w:p>
          <w:p w14:paraId="41EB50E1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T: 214-555-0000</w:t>
            </w:r>
            <w:r>
              <w:rPr>
                <w:sz w:val="14"/>
                <w:szCs w:val="12"/>
              </w:rPr>
              <w:t xml:space="preserve">                                                           </w:t>
            </w:r>
            <w:r w:rsidRPr="0041345A">
              <w:rPr>
                <w:sz w:val="14"/>
                <w:szCs w:val="12"/>
              </w:rPr>
              <w:t>T: 214-555-0000</w:t>
            </w:r>
          </w:p>
          <w:p w14:paraId="7B8AA459" w14:textId="77777777" w:rsidR="00916E73" w:rsidRDefault="00916E73" w:rsidP="00916E73">
            <w:r>
              <w:rPr>
                <w:noProof/>
              </w:rPr>
              <w:drawing>
                <wp:inline distT="0" distB="0" distL="0" distR="0" wp14:anchorId="5E04B14A" wp14:editId="751246B6">
                  <wp:extent cx="1059552" cy="1106906"/>
                  <wp:effectExtent l="0" t="0" r="7620" b="0"/>
                  <wp:docPr id="1000952304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538" cy="110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 wp14:anchorId="592FA45C" wp14:editId="13C13B29">
                  <wp:extent cx="1050338" cy="1097280"/>
                  <wp:effectExtent l="0" t="0" r="0" b="7620"/>
                  <wp:docPr id="2006249948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38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CFD7A8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#22 - John Doe </w:t>
            </w:r>
            <w:r>
              <w:rPr>
                <w:sz w:val="14"/>
                <w:szCs w:val="12"/>
              </w:rPr>
              <w:t>–</w:t>
            </w:r>
            <w:r w:rsidRPr="0041345A">
              <w:rPr>
                <w:sz w:val="14"/>
                <w:szCs w:val="12"/>
              </w:rPr>
              <w:t xml:space="preserve"> Forward</w:t>
            </w:r>
            <w:r>
              <w:rPr>
                <w:sz w:val="14"/>
                <w:szCs w:val="12"/>
              </w:rPr>
              <w:t xml:space="preserve">                                            </w:t>
            </w:r>
            <w:r w:rsidRPr="0041345A">
              <w:rPr>
                <w:sz w:val="14"/>
                <w:szCs w:val="12"/>
              </w:rPr>
              <w:t>#22 - John Doe - Forward</w:t>
            </w:r>
          </w:p>
          <w:p w14:paraId="1090FC1C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Probable Major Business</w:t>
            </w:r>
            <w:r>
              <w:rPr>
                <w:sz w:val="14"/>
                <w:szCs w:val="12"/>
              </w:rPr>
              <w:t xml:space="preserve">                                             </w:t>
            </w:r>
            <w:r w:rsidRPr="0041345A">
              <w:rPr>
                <w:sz w:val="14"/>
                <w:szCs w:val="12"/>
              </w:rPr>
              <w:t>Probable Major Business</w:t>
            </w:r>
          </w:p>
          <w:p w14:paraId="25247ADE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  <w:r>
              <w:rPr>
                <w:sz w:val="14"/>
                <w:szCs w:val="12"/>
              </w:rPr>
              <w:t xml:space="preserve">                             </w:t>
            </w: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</w:p>
          <w:p w14:paraId="038A4F13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E: </w:t>
            </w:r>
            <w:hyperlink r:id="rId20" w:history="1">
              <w:r w:rsidRPr="00E63CCA">
                <w:rPr>
                  <w:rStyle w:val="Hyperlink"/>
                  <w:sz w:val="14"/>
                  <w:szCs w:val="12"/>
                </w:rPr>
                <w:t>JohnDoe@TheSportSource.com</w:t>
              </w:r>
            </w:hyperlink>
            <w:r>
              <w:rPr>
                <w:sz w:val="14"/>
                <w:szCs w:val="12"/>
              </w:rPr>
              <w:t xml:space="preserve">                             </w:t>
            </w:r>
            <w:r w:rsidRPr="00A95395">
              <w:rPr>
                <w:sz w:val="14"/>
                <w:szCs w:val="12"/>
              </w:rPr>
              <w:t xml:space="preserve">E: JohnDoe@TheSportSource.com  </w:t>
            </w:r>
          </w:p>
          <w:p w14:paraId="52F80584" w14:textId="77777777" w:rsidR="00916E73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T: 214-555-0000</w:t>
            </w:r>
            <w:r>
              <w:rPr>
                <w:sz w:val="14"/>
                <w:szCs w:val="12"/>
              </w:rPr>
              <w:t xml:space="preserve">                                                           </w:t>
            </w:r>
            <w:r w:rsidRPr="0041345A">
              <w:rPr>
                <w:sz w:val="14"/>
                <w:szCs w:val="12"/>
              </w:rPr>
              <w:t>T: 214-555-0000</w:t>
            </w:r>
          </w:p>
          <w:p w14:paraId="4C07A882" w14:textId="77777777" w:rsidR="00916E73" w:rsidRDefault="00916E73" w:rsidP="00916E73">
            <w:pPr>
              <w:rPr>
                <w:sz w:val="14"/>
                <w:szCs w:val="12"/>
              </w:rPr>
            </w:pPr>
          </w:p>
          <w:p w14:paraId="34732710" w14:textId="77777777" w:rsidR="00916E73" w:rsidRDefault="00916E73" w:rsidP="00916E73">
            <w:r>
              <w:rPr>
                <w:noProof/>
              </w:rPr>
              <w:lastRenderedPageBreak/>
              <w:drawing>
                <wp:inline distT="0" distB="0" distL="0" distR="0" wp14:anchorId="0A022D5B" wp14:editId="1092C3FE">
                  <wp:extent cx="1059552" cy="1106906"/>
                  <wp:effectExtent l="0" t="0" r="7620" b="0"/>
                  <wp:docPr id="20441907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538" cy="110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 wp14:anchorId="6975A922" wp14:editId="61E67097">
                  <wp:extent cx="1050338" cy="1097280"/>
                  <wp:effectExtent l="0" t="0" r="0" b="7620"/>
                  <wp:docPr id="522405106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38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AE64E2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#22 - John Doe </w:t>
            </w:r>
            <w:r>
              <w:rPr>
                <w:sz w:val="14"/>
                <w:szCs w:val="12"/>
              </w:rPr>
              <w:t>–</w:t>
            </w:r>
            <w:r w:rsidRPr="0041345A">
              <w:rPr>
                <w:sz w:val="14"/>
                <w:szCs w:val="12"/>
              </w:rPr>
              <w:t xml:space="preserve"> Forward</w:t>
            </w:r>
            <w:r>
              <w:rPr>
                <w:sz w:val="14"/>
                <w:szCs w:val="12"/>
              </w:rPr>
              <w:t xml:space="preserve">                                            </w:t>
            </w:r>
            <w:r w:rsidRPr="0041345A">
              <w:rPr>
                <w:sz w:val="14"/>
                <w:szCs w:val="12"/>
              </w:rPr>
              <w:t>#22 - John Doe - Forward</w:t>
            </w:r>
          </w:p>
          <w:p w14:paraId="7D61044B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Probable Major Business</w:t>
            </w:r>
            <w:r>
              <w:rPr>
                <w:sz w:val="14"/>
                <w:szCs w:val="12"/>
              </w:rPr>
              <w:t xml:space="preserve">                                             </w:t>
            </w:r>
            <w:r w:rsidRPr="0041345A">
              <w:rPr>
                <w:sz w:val="14"/>
                <w:szCs w:val="12"/>
              </w:rPr>
              <w:t>Probable Major Business</w:t>
            </w:r>
          </w:p>
          <w:p w14:paraId="0DEEBB6B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  <w:r>
              <w:rPr>
                <w:sz w:val="14"/>
                <w:szCs w:val="12"/>
              </w:rPr>
              <w:t xml:space="preserve">                             </w:t>
            </w: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</w:p>
          <w:p w14:paraId="1A98A940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E: </w:t>
            </w:r>
            <w:hyperlink r:id="rId21" w:history="1">
              <w:r w:rsidRPr="00E63CCA">
                <w:rPr>
                  <w:rStyle w:val="Hyperlink"/>
                  <w:sz w:val="14"/>
                  <w:szCs w:val="12"/>
                </w:rPr>
                <w:t>JohnDoe@TheSportSource.com</w:t>
              </w:r>
            </w:hyperlink>
            <w:r>
              <w:rPr>
                <w:sz w:val="14"/>
                <w:szCs w:val="12"/>
              </w:rPr>
              <w:t xml:space="preserve">                             </w:t>
            </w:r>
            <w:r w:rsidRPr="00A95395">
              <w:rPr>
                <w:sz w:val="14"/>
                <w:szCs w:val="12"/>
              </w:rPr>
              <w:t xml:space="preserve">E: JohnDoe@TheSportSource.com  </w:t>
            </w:r>
          </w:p>
          <w:p w14:paraId="6DA1CA9F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T: 214-555-0000</w:t>
            </w:r>
            <w:r>
              <w:rPr>
                <w:sz w:val="14"/>
                <w:szCs w:val="12"/>
              </w:rPr>
              <w:t xml:space="preserve">                                                           </w:t>
            </w:r>
            <w:r w:rsidRPr="0041345A">
              <w:rPr>
                <w:sz w:val="14"/>
                <w:szCs w:val="12"/>
              </w:rPr>
              <w:t>T: 214-555-0000</w:t>
            </w:r>
          </w:p>
          <w:p w14:paraId="72E735D0" w14:textId="77777777" w:rsidR="00916E73" w:rsidRDefault="00916E73" w:rsidP="00916E73">
            <w:r>
              <w:rPr>
                <w:noProof/>
              </w:rPr>
              <w:drawing>
                <wp:inline distT="0" distB="0" distL="0" distR="0" wp14:anchorId="607A38A1" wp14:editId="4BDB6848">
                  <wp:extent cx="1059552" cy="1106906"/>
                  <wp:effectExtent l="0" t="0" r="7620" b="0"/>
                  <wp:docPr id="1952182382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538" cy="110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 wp14:anchorId="3B3C6C4C" wp14:editId="181366CB">
                  <wp:extent cx="1050338" cy="1097280"/>
                  <wp:effectExtent l="0" t="0" r="0" b="7620"/>
                  <wp:docPr id="132750067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38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0856BD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#22 - John Doe </w:t>
            </w:r>
            <w:r>
              <w:rPr>
                <w:sz w:val="14"/>
                <w:szCs w:val="12"/>
              </w:rPr>
              <w:t>–</w:t>
            </w:r>
            <w:r w:rsidRPr="0041345A">
              <w:rPr>
                <w:sz w:val="14"/>
                <w:szCs w:val="12"/>
              </w:rPr>
              <w:t xml:space="preserve"> Forward</w:t>
            </w:r>
            <w:r>
              <w:rPr>
                <w:sz w:val="14"/>
                <w:szCs w:val="12"/>
              </w:rPr>
              <w:t xml:space="preserve">                                            </w:t>
            </w:r>
            <w:r w:rsidRPr="0041345A">
              <w:rPr>
                <w:sz w:val="14"/>
                <w:szCs w:val="12"/>
              </w:rPr>
              <w:t>#22 - John Doe - Forward</w:t>
            </w:r>
          </w:p>
          <w:p w14:paraId="79F452F8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Probable Major Business</w:t>
            </w:r>
            <w:r>
              <w:rPr>
                <w:sz w:val="14"/>
                <w:szCs w:val="12"/>
              </w:rPr>
              <w:t xml:space="preserve">                                             </w:t>
            </w:r>
            <w:r w:rsidRPr="0041345A">
              <w:rPr>
                <w:sz w:val="14"/>
                <w:szCs w:val="12"/>
              </w:rPr>
              <w:t>Probable Major Business</w:t>
            </w:r>
          </w:p>
          <w:p w14:paraId="2D1FEAC8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  <w:r>
              <w:rPr>
                <w:sz w:val="14"/>
                <w:szCs w:val="12"/>
              </w:rPr>
              <w:t xml:space="preserve">                             </w:t>
            </w: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</w:p>
          <w:p w14:paraId="3C7EC9B5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E: </w:t>
            </w:r>
            <w:hyperlink r:id="rId22" w:history="1">
              <w:r w:rsidRPr="00E63CCA">
                <w:rPr>
                  <w:rStyle w:val="Hyperlink"/>
                  <w:sz w:val="14"/>
                  <w:szCs w:val="12"/>
                </w:rPr>
                <w:t>JohnDoe@TheSportSource.com</w:t>
              </w:r>
            </w:hyperlink>
            <w:r>
              <w:rPr>
                <w:sz w:val="14"/>
                <w:szCs w:val="12"/>
              </w:rPr>
              <w:t xml:space="preserve">                             </w:t>
            </w:r>
            <w:r w:rsidRPr="00A95395">
              <w:rPr>
                <w:sz w:val="14"/>
                <w:szCs w:val="12"/>
              </w:rPr>
              <w:t xml:space="preserve">E: JohnDoe@TheSportSource.com  </w:t>
            </w:r>
          </w:p>
          <w:p w14:paraId="670CF06E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T: 214-555-0000</w:t>
            </w:r>
            <w:r>
              <w:rPr>
                <w:sz w:val="14"/>
                <w:szCs w:val="12"/>
              </w:rPr>
              <w:t xml:space="preserve">                                                           </w:t>
            </w:r>
            <w:r w:rsidRPr="0041345A">
              <w:rPr>
                <w:sz w:val="14"/>
                <w:szCs w:val="12"/>
              </w:rPr>
              <w:t>T: 214-555-0000</w:t>
            </w:r>
          </w:p>
          <w:p w14:paraId="76709755" w14:textId="77777777" w:rsidR="00916E73" w:rsidRDefault="00916E73" w:rsidP="00916E73">
            <w:r>
              <w:rPr>
                <w:noProof/>
              </w:rPr>
              <w:drawing>
                <wp:inline distT="0" distB="0" distL="0" distR="0" wp14:anchorId="3B5B42A7" wp14:editId="3718D064">
                  <wp:extent cx="1059552" cy="1106906"/>
                  <wp:effectExtent l="0" t="0" r="7620" b="0"/>
                  <wp:docPr id="1878227911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538" cy="110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 wp14:anchorId="4DFF705B" wp14:editId="5B863FB4">
                  <wp:extent cx="1050338" cy="1097280"/>
                  <wp:effectExtent l="0" t="0" r="0" b="7620"/>
                  <wp:docPr id="922175342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38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6A7CE2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#22 - John Doe </w:t>
            </w:r>
            <w:r>
              <w:rPr>
                <w:sz w:val="14"/>
                <w:szCs w:val="12"/>
              </w:rPr>
              <w:t>–</w:t>
            </w:r>
            <w:r w:rsidRPr="0041345A">
              <w:rPr>
                <w:sz w:val="14"/>
                <w:szCs w:val="12"/>
              </w:rPr>
              <w:t xml:space="preserve"> Forward</w:t>
            </w:r>
            <w:r>
              <w:rPr>
                <w:sz w:val="14"/>
                <w:szCs w:val="12"/>
              </w:rPr>
              <w:t xml:space="preserve">                                            </w:t>
            </w:r>
            <w:r w:rsidRPr="0041345A">
              <w:rPr>
                <w:sz w:val="14"/>
                <w:szCs w:val="12"/>
              </w:rPr>
              <w:t>#22 - John Doe - Forward</w:t>
            </w:r>
          </w:p>
          <w:p w14:paraId="0845BE40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Probable Major Business</w:t>
            </w:r>
            <w:r>
              <w:rPr>
                <w:sz w:val="14"/>
                <w:szCs w:val="12"/>
              </w:rPr>
              <w:t xml:space="preserve">                                             </w:t>
            </w:r>
            <w:r w:rsidRPr="0041345A">
              <w:rPr>
                <w:sz w:val="14"/>
                <w:szCs w:val="12"/>
              </w:rPr>
              <w:t>Probable Major Business</w:t>
            </w:r>
          </w:p>
          <w:p w14:paraId="76A0500C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  <w:r>
              <w:rPr>
                <w:sz w:val="14"/>
                <w:szCs w:val="12"/>
              </w:rPr>
              <w:t xml:space="preserve">                             </w:t>
            </w: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</w:p>
          <w:p w14:paraId="7F2BE267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E: </w:t>
            </w:r>
            <w:hyperlink r:id="rId23" w:history="1">
              <w:r w:rsidRPr="00E63CCA">
                <w:rPr>
                  <w:rStyle w:val="Hyperlink"/>
                  <w:sz w:val="14"/>
                  <w:szCs w:val="12"/>
                </w:rPr>
                <w:t>JohnDoe@TheSportSource.com</w:t>
              </w:r>
            </w:hyperlink>
            <w:r>
              <w:rPr>
                <w:sz w:val="14"/>
                <w:szCs w:val="12"/>
              </w:rPr>
              <w:t xml:space="preserve">                             </w:t>
            </w:r>
            <w:r w:rsidRPr="00A95395">
              <w:rPr>
                <w:sz w:val="14"/>
                <w:szCs w:val="12"/>
              </w:rPr>
              <w:t xml:space="preserve">E: JohnDoe@TheSportSource.com  </w:t>
            </w:r>
          </w:p>
          <w:p w14:paraId="519987F9" w14:textId="77777777" w:rsidR="00916E73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T: 214-555-0000</w:t>
            </w:r>
            <w:r>
              <w:rPr>
                <w:sz w:val="14"/>
                <w:szCs w:val="12"/>
              </w:rPr>
              <w:t xml:space="preserve">                                                           </w:t>
            </w:r>
            <w:r w:rsidRPr="0041345A">
              <w:rPr>
                <w:sz w:val="14"/>
                <w:szCs w:val="12"/>
              </w:rPr>
              <w:t>T: 214-555-0000</w:t>
            </w:r>
          </w:p>
          <w:p w14:paraId="583D65B1" w14:textId="6C0836C2" w:rsidR="00916E73" w:rsidRPr="007D51EA" w:rsidRDefault="00916E73" w:rsidP="00916E73">
            <w:pPr>
              <w:rPr>
                <w:sz w:val="14"/>
                <w:szCs w:val="12"/>
              </w:rPr>
            </w:pPr>
          </w:p>
        </w:tc>
        <w:tc>
          <w:tcPr>
            <w:tcW w:w="92" w:type="pct"/>
          </w:tcPr>
          <w:p w14:paraId="46730EAB" w14:textId="77777777" w:rsidR="00916E73" w:rsidRDefault="00916E73" w:rsidP="00916E73"/>
        </w:tc>
        <w:tc>
          <w:tcPr>
            <w:tcW w:w="924" w:type="pct"/>
          </w:tcPr>
          <w:p w14:paraId="77075049" w14:textId="77777777" w:rsidR="00916E73" w:rsidRDefault="00916E73" w:rsidP="00916E73">
            <w:r>
              <w:rPr>
                <w:noProof/>
              </w:rPr>
              <w:drawing>
                <wp:inline distT="0" distB="0" distL="0" distR="0" wp14:anchorId="5D3BA39C" wp14:editId="5400891D">
                  <wp:extent cx="1059552" cy="1106906"/>
                  <wp:effectExtent l="0" t="0" r="7620" b="0"/>
                  <wp:docPr id="1139253805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538" cy="110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 wp14:anchorId="3398F786" wp14:editId="0E5CAF4B">
                  <wp:extent cx="1050338" cy="1097280"/>
                  <wp:effectExtent l="0" t="0" r="0" b="7620"/>
                  <wp:docPr id="1915767924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38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9FE9CB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#22 - John Doe </w:t>
            </w:r>
            <w:r>
              <w:rPr>
                <w:sz w:val="14"/>
                <w:szCs w:val="12"/>
              </w:rPr>
              <w:t>–</w:t>
            </w:r>
            <w:r w:rsidRPr="0041345A">
              <w:rPr>
                <w:sz w:val="14"/>
                <w:szCs w:val="12"/>
              </w:rPr>
              <w:t xml:space="preserve"> Forward</w:t>
            </w:r>
            <w:r>
              <w:rPr>
                <w:sz w:val="14"/>
                <w:szCs w:val="12"/>
              </w:rPr>
              <w:t xml:space="preserve">                                            </w:t>
            </w:r>
            <w:r w:rsidRPr="0041345A">
              <w:rPr>
                <w:sz w:val="14"/>
                <w:szCs w:val="12"/>
              </w:rPr>
              <w:t>#22 - John Doe - Forward</w:t>
            </w:r>
          </w:p>
          <w:p w14:paraId="07D8F288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Probable Major Business</w:t>
            </w:r>
            <w:r>
              <w:rPr>
                <w:sz w:val="14"/>
                <w:szCs w:val="12"/>
              </w:rPr>
              <w:t xml:space="preserve">                                             </w:t>
            </w:r>
            <w:r w:rsidRPr="0041345A">
              <w:rPr>
                <w:sz w:val="14"/>
                <w:szCs w:val="12"/>
              </w:rPr>
              <w:t>Probable Major Business</w:t>
            </w:r>
          </w:p>
          <w:p w14:paraId="28DD0088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  <w:r>
              <w:rPr>
                <w:sz w:val="14"/>
                <w:szCs w:val="12"/>
              </w:rPr>
              <w:t xml:space="preserve">                             </w:t>
            </w: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</w:p>
          <w:p w14:paraId="416A32EE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E: </w:t>
            </w:r>
            <w:hyperlink r:id="rId24" w:history="1">
              <w:r w:rsidRPr="00E63CCA">
                <w:rPr>
                  <w:rStyle w:val="Hyperlink"/>
                  <w:sz w:val="14"/>
                  <w:szCs w:val="12"/>
                </w:rPr>
                <w:t>JohnDoe@TheSportSource.com</w:t>
              </w:r>
            </w:hyperlink>
            <w:r>
              <w:rPr>
                <w:sz w:val="14"/>
                <w:szCs w:val="12"/>
              </w:rPr>
              <w:t xml:space="preserve">                             </w:t>
            </w:r>
            <w:r w:rsidRPr="00A95395">
              <w:rPr>
                <w:sz w:val="14"/>
                <w:szCs w:val="12"/>
              </w:rPr>
              <w:t xml:space="preserve">E: JohnDoe@TheSportSource.com  </w:t>
            </w:r>
          </w:p>
          <w:p w14:paraId="22309FEA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T: 214-555-0000</w:t>
            </w:r>
            <w:r>
              <w:rPr>
                <w:sz w:val="14"/>
                <w:szCs w:val="12"/>
              </w:rPr>
              <w:t xml:space="preserve">                                                           </w:t>
            </w:r>
            <w:r w:rsidRPr="0041345A">
              <w:rPr>
                <w:sz w:val="14"/>
                <w:szCs w:val="12"/>
              </w:rPr>
              <w:t>T: 214-555-0000</w:t>
            </w:r>
          </w:p>
          <w:p w14:paraId="3E73AA7A" w14:textId="77777777" w:rsidR="00916E73" w:rsidRDefault="00916E73" w:rsidP="00916E73">
            <w:r>
              <w:rPr>
                <w:noProof/>
              </w:rPr>
              <w:drawing>
                <wp:inline distT="0" distB="0" distL="0" distR="0" wp14:anchorId="14BD7B08" wp14:editId="4425B0E1">
                  <wp:extent cx="1059552" cy="1106906"/>
                  <wp:effectExtent l="0" t="0" r="7620" b="0"/>
                  <wp:docPr id="3396410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538" cy="110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 wp14:anchorId="74FF92CF" wp14:editId="0BAFFEB2">
                  <wp:extent cx="1050338" cy="1097280"/>
                  <wp:effectExtent l="0" t="0" r="0" b="7620"/>
                  <wp:docPr id="1140132287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38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5FD552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#22 - John Doe </w:t>
            </w:r>
            <w:r>
              <w:rPr>
                <w:sz w:val="14"/>
                <w:szCs w:val="12"/>
              </w:rPr>
              <w:t>–</w:t>
            </w:r>
            <w:r w:rsidRPr="0041345A">
              <w:rPr>
                <w:sz w:val="14"/>
                <w:szCs w:val="12"/>
              </w:rPr>
              <w:t xml:space="preserve"> Forward</w:t>
            </w:r>
            <w:r>
              <w:rPr>
                <w:sz w:val="14"/>
                <w:szCs w:val="12"/>
              </w:rPr>
              <w:t xml:space="preserve">                                            </w:t>
            </w:r>
            <w:r w:rsidRPr="0041345A">
              <w:rPr>
                <w:sz w:val="14"/>
                <w:szCs w:val="12"/>
              </w:rPr>
              <w:t>#22 - John Doe - Forward</w:t>
            </w:r>
          </w:p>
          <w:p w14:paraId="5587A42C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Probable Major Business</w:t>
            </w:r>
            <w:r>
              <w:rPr>
                <w:sz w:val="14"/>
                <w:szCs w:val="12"/>
              </w:rPr>
              <w:t xml:space="preserve">                                             </w:t>
            </w:r>
            <w:r w:rsidRPr="0041345A">
              <w:rPr>
                <w:sz w:val="14"/>
                <w:szCs w:val="12"/>
              </w:rPr>
              <w:t>Probable Major Business</w:t>
            </w:r>
          </w:p>
          <w:p w14:paraId="4FB20FB7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  <w:r>
              <w:rPr>
                <w:sz w:val="14"/>
                <w:szCs w:val="12"/>
              </w:rPr>
              <w:t xml:space="preserve">                             </w:t>
            </w: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</w:p>
          <w:p w14:paraId="7D11B040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E: </w:t>
            </w:r>
            <w:hyperlink r:id="rId25" w:history="1">
              <w:r w:rsidRPr="00E63CCA">
                <w:rPr>
                  <w:rStyle w:val="Hyperlink"/>
                  <w:sz w:val="14"/>
                  <w:szCs w:val="12"/>
                </w:rPr>
                <w:t>JohnDoe@TheSportSource.com</w:t>
              </w:r>
            </w:hyperlink>
            <w:r>
              <w:rPr>
                <w:sz w:val="14"/>
                <w:szCs w:val="12"/>
              </w:rPr>
              <w:t xml:space="preserve">                             </w:t>
            </w:r>
            <w:r w:rsidRPr="00A95395">
              <w:rPr>
                <w:sz w:val="14"/>
                <w:szCs w:val="12"/>
              </w:rPr>
              <w:t xml:space="preserve">E: JohnDoe@TheSportSource.com  </w:t>
            </w:r>
          </w:p>
          <w:p w14:paraId="2AA3801C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T: 214-555-0000</w:t>
            </w:r>
            <w:r>
              <w:rPr>
                <w:sz w:val="14"/>
                <w:szCs w:val="12"/>
              </w:rPr>
              <w:t xml:space="preserve">                                                           </w:t>
            </w:r>
            <w:r w:rsidRPr="0041345A">
              <w:rPr>
                <w:sz w:val="14"/>
                <w:szCs w:val="12"/>
              </w:rPr>
              <w:t>T: 214-555-0000</w:t>
            </w:r>
          </w:p>
          <w:p w14:paraId="5D768B8F" w14:textId="77777777" w:rsidR="00916E73" w:rsidRDefault="00916E73" w:rsidP="00916E73">
            <w:r>
              <w:rPr>
                <w:noProof/>
              </w:rPr>
              <w:drawing>
                <wp:inline distT="0" distB="0" distL="0" distR="0" wp14:anchorId="79CAB0ED" wp14:editId="6FF27220">
                  <wp:extent cx="1059552" cy="1106906"/>
                  <wp:effectExtent l="0" t="0" r="7620" b="0"/>
                  <wp:docPr id="1826088171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538" cy="110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 wp14:anchorId="4311238C" wp14:editId="038D7752">
                  <wp:extent cx="1050338" cy="1097280"/>
                  <wp:effectExtent l="0" t="0" r="0" b="7620"/>
                  <wp:docPr id="2033710387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38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D4E18A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#22 - John Doe </w:t>
            </w:r>
            <w:r>
              <w:rPr>
                <w:sz w:val="14"/>
                <w:szCs w:val="12"/>
              </w:rPr>
              <w:t>–</w:t>
            </w:r>
            <w:r w:rsidRPr="0041345A">
              <w:rPr>
                <w:sz w:val="14"/>
                <w:szCs w:val="12"/>
              </w:rPr>
              <w:t xml:space="preserve"> Forward</w:t>
            </w:r>
            <w:r>
              <w:rPr>
                <w:sz w:val="14"/>
                <w:szCs w:val="12"/>
              </w:rPr>
              <w:t xml:space="preserve">                                            </w:t>
            </w:r>
            <w:r w:rsidRPr="0041345A">
              <w:rPr>
                <w:sz w:val="14"/>
                <w:szCs w:val="12"/>
              </w:rPr>
              <w:t>#22 - John Doe - Forward</w:t>
            </w:r>
          </w:p>
          <w:p w14:paraId="2CDD36E3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Probable Major Business</w:t>
            </w:r>
            <w:r>
              <w:rPr>
                <w:sz w:val="14"/>
                <w:szCs w:val="12"/>
              </w:rPr>
              <w:t xml:space="preserve">                                             </w:t>
            </w:r>
            <w:r w:rsidRPr="0041345A">
              <w:rPr>
                <w:sz w:val="14"/>
                <w:szCs w:val="12"/>
              </w:rPr>
              <w:t>Probable Major Business</w:t>
            </w:r>
          </w:p>
          <w:p w14:paraId="3D8F6E71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  <w:r>
              <w:rPr>
                <w:sz w:val="14"/>
                <w:szCs w:val="12"/>
              </w:rPr>
              <w:t xml:space="preserve">                             </w:t>
            </w: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</w:p>
          <w:p w14:paraId="428CC5EF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E: </w:t>
            </w:r>
            <w:hyperlink r:id="rId26" w:history="1">
              <w:r w:rsidRPr="00E63CCA">
                <w:rPr>
                  <w:rStyle w:val="Hyperlink"/>
                  <w:sz w:val="14"/>
                  <w:szCs w:val="12"/>
                </w:rPr>
                <w:t>JohnDoe@TheSportSource.com</w:t>
              </w:r>
            </w:hyperlink>
            <w:r>
              <w:rPr>
                <w:sz w:val="14"/>
                <w:szCs w:val="12"/>
              </w:rPr>
              <w:t xml:space="preserve">                             </w:t>
            </w:r>
            <w:r w:rsidRPr="00A95395">
              <w:rPr>
                <w:sz w:val="14"/>
                <w:szCs w:val="12"/>
              </w:rPr>
              <w:t xml:space="preserve">E: JohnDoe@TheSportSource.com  </w:t>
            </w:r>
          </w:p>
          <w:p w14:paraId="2D923658" w14:textId="77777777" w:rsidR="00916E73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T: 214-555-0000</w:t>
            </w:r>
            <w:r>
              <w:rPr>
                <w:sz w:val="14"/>
                <w:szCs w:val="12"/>
              </w:rPr>
              <w:t xml:space="preserve">                                                           </w:t>
            </w:r>
            <w:r w:rsidRPr="0041345A">
              <w:rPr>
                <w:sz w:val="14"/>
                <w:szCs w:val="12"/>
              </w:rPr>
              <w:t>T: 214-555-0000</w:t>
            </w:r>
          </w:p>
          <w:p w14:paraId="7545F206" w14:textId="77777777" w:rsidR="00916E73" w:rsidRDefault="00916E73" w:rsidP="00916E73">
            <w:pPr>
              <w:rPr>
                <w:sz w:val="14"/>
                <w:szCs w:val="12"/>
              </w:rPr>
            </w:pPr>
          </w:p>
          <w:p w14:paraId="77917F3F" w14:textId="77777777" w:rsidR="00916E73" w:rsidRDefault="00916E73" w:rsidP="00916E73">
            <w:r>
              <w:rPr>
                <w:noProof/>
              </w:rPr>
              <w:lastRenderedPageBreak/>
              <w:drawing>
                <wp:inline distT="0" distB="0" distL="0" distR="0" wp14:anchorId="3F7ACC54" wp14:editId="64FD79B2">
                  <wp:extent cx="1059552" cy="1106906"/>
                  <wp:effectExtent l="0" t="0" r="7620" b="0"/>
                  <wp:docPr id="999881501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538" cy="110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 wp14:anchorId="6B3290EE" wp14:editId="0DEEF08D">
                  <wp:extent cx="1050338" cy="1097280"/>
                  <wp:effectExtent l="0" t="0" r="0" b="7620"/>
                  <wp:docPr id="92343252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38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CB9C1C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#22 - John Doe </w:t>
            </w:r>
            <w:r>
              <w:rPr>
                <w:sz w:val="14"/>
                <w:szCs w:val="12"/>
              </w:rPr>
              <w:t>–</w:t>
            </w:r>
            <w:r w:rsidRPr="0041345A">
              <w:rPr>
                <w:sz w:val="14"/>
                <w:szCs w:val="12"/>
              </w:rPr>
              <w:t xml:space="preserve"> Forward</w:t>
            </w:r>
            <w:r>
              <w:rPr>
                <w:sz w:val="14"/>
                <w:szCs w:val="12"/>
              </w:rPr>
              <w:t xml:space="preserve">                                            </w:t>
            </w:r>
            <w:r w:rsidRPr="0041345A">
              <w:rPr>
                <w:sz w:val="14"/>
                <w:szCs w:val="12"/>
              </w:rPr>
              <w:t>#22 - John Doe - Forward</w:t>
            </w:r>
          </w:p>
          <w:p w14:paraId="55309A57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Probable Major Business</w:t>
            </w:r>
            <w:r>
              <w:rPr>
                <w:sz w:val="14"/>
                <w:szCs w:val="12"/>
              </w:rPr>
              <w:t xml:space="preserve">                                             </w:t>
            </w:r>
            <w:r w:rsidRPr="0041345A">
              <w:rPr>
                <w:sz w:val="14"/>
                <w:szCs w:val="12"/>
              </w:rPr>
              <w:t>Probable Major Business</w:t>
            </w:r>
          </w:p>
          <w:p w14:paraId="449DCFFA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  <w:r>
              <w:rPr>
                <w:sz w:val="14"/>
                <w:szCs w:val="12"/>
              </w:rPr>
              <w:t xml:space="preserve">                             </w:t>
            </w: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</w:p>
          <w:p w14:paraId="75407186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E: </w:t>
            </w:r>
            <w:hyperlink r:id="rId27" w:history="1">
              <w:r w:rsidRPr="00E63CCA">
                <w:rPr>
                  <w:rStyle w:val="Hyperlink"/>
                  <w:sz w:val="14"/>
                  <w:szCs w:val="12"/>
                </w:rPr>
                <w:t>JohnDoe@TheSportSource.com</w:t>
              </w:r>
            </w:hyperlink>
            <w:r>
              <w:rPr>
                <w:sz w:val="14"/>
                <w:szCs w:val="12"/>
              </w:rPr>
              <w:t xml:space="preserve">                             </w:t>
            </w:r>
            <w:r w:rsidRPr="00A95395">
              <w:rPr>
                <w:sz w:val="14"/>
                <w:szCs w:val="12"/>
              </w:rPr>
              <w:t xml:space="preserve">E: JohnDoe@TheSportSource.com  </w:t>
            </w:r>
          </w:p>
          <w:p w14:paraId="44501B5D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T: 214-555-0000</w:t>
            </w:r>
            <w:r>
              <w:rPr>
                <w:sz w:val="14"/>
                <w:szCs w:val="12"/>
              </w:rPr>
              <w:t xml:space="preserve">                                                           </w:t>
            </w:r>
            <w:r w:rsidRPr="0041345A">
              <w:rPr>
                <w:sz w:val="14"/>
                <w:szCs w:val="12"/>
              </w:rPr>
              <w:t>T: 214-555-0000</w:t>
            </w:r>
          </w:p>
          <w:p w14:paraId="50369806" w14:textId="77777777" w:rsidR="00916E73" w:rsidRDefault="00916E73" w:rsidP="00916E73">
            <w:r>
              <w:rPr>
                <w:noProof/>
              </w:rPr>
              <w:drawing>
                <wp:inline distT="0" distB="0" distL="0" distR="0" wp14:anchorId="228F0EE4" wp14:editId="653B071C">
                  <wp:extent cx="1059552" cy="1106906"/>
                  <wp:effectExtent l="0" t="0" r="7620" b="0"/>
                  <wp:docPr id="1014415815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538" cy="110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 wp14:anchorId="248CA58D" wp14:editId="42B7C6AC">
                  <wp:extent cx="1050338" cy="1097280"/>
                  <wp:effectExtent l="0" t="0" r="0" b="7620"/>
                  <wp:docPr id="1221886516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38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7304D5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#22 - John Doe </w:t>
            </w:r>
            <w:r>
              <w:rPr>
                <w:sz w:val="14"/>
                <w:szCs w:val="12"/>
              </w:rPr>
              <w:t>–</w:t>
            </w:r>
            <w:r w:rsidRPr="0041345A">
              <w:rPr>
                <w:sz w:val="14"/>
                <w:szCs w:val="12"/>
              </w:rPr>
              <w:t xml:space="preserve"> Forward</w:t>
            </w:r>
            <w:r>
              <w:rPr>
                <w:sz w:val="14"/>
                <w:szCs w:val="12"/>
              </w:rPr>
              <w:t xml:space="preserve">                                            </w:t>
            </w:r>
            <w:r w:rsidRPr="0041345A">
              <w:rPr>
                <w:sz w:val="14"/>
                <w:szCs w:val="12"/>
              </w:rPr>
              <w:t>#22 - John Doe - Forward</w:t>
            </w:r>
          </w:p>
          <w:p w14:paraId="2C8D3360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Probable Major Business</w:t>
            </w:r>
            <w:r>
              <w:rPr>
                <w:sz w:val="14"/>
                <w:szCs w:val="12"/>
              </w:rPr>
              <w:t xml:space="preserve">                                             </w:t>
            </w:r>
            <w:r w:rsidRPr="0041345A">
              <w:rPr>
                <w:sz w:val="14"/>
                <w:szCs w:val="12"/>
              </w:rPr>
              <w:t>Probable Major Business</w:t>
            </w:r>
          </w:p>
          <w:p w14:paraId="3FF8B51A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  <w:r>
              <w:rPr>
                <w:sz w:val="14"/>
                <w:szCs w:val="12"/>
              </w:rPr>
              <w:t xml:space="preserve">                             </w:t>
            </w: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</w:p>
          <w:p w14:paraId="43488E5F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E: </w:t>
            </w:r>
            <w:hyperlink r:id="rId28" w:history="1">
              <w:r w:rsidRPr="00E63CCA">
                <w:rPr>
                  <w:rStyle w:val="Hyperlink"/>
                  <w:sz w:val="14"/>
                  <w:szCs w:val="12"/>
                </w:rPr>
                <w:t>JohnDoe@TheSportSource.com</w:t>
              </w:r>
            </w:hyperlink>
            <w:r>
              <w:rPr>
                <w:sz w:val="14"/>
                <w:szCs w:val="12"/>
              </w:rPr>
              <w:t xml:space="preserve">                             </w:t>
            </w:r>
            <w:r w:rsidRPr="00A95395">
              <w:rPr>
                <w:sz w:val="14"/>
                <w:szCs w:val="12"/>
              </w:rPr>
              <w:t xml:space="preserve">E: JohnDoe@TheSportSource.com  </w:t>
            </w:r>
          </w:p>
          <w:p w14:paraId="518AA9E1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T: 214-555-0000</w:t>
            </w:r>
            <w:r>
              <w:rPr>
                <w:sz w:val="14"/>
                <w:szCs w:val="12"/>
              </w:rPr>
              <w:t xml:space="preserve">                                                           </w:t>
            </w:r>
            <w:r w:rsidRPr="0041345A">
              <w:rPr>
                <w:sz w:val="14"/>
                <w:szCs w:val="12"/>
              </w:rPr>
              <w:t>T: 214-555-0000</w:t>
            </w:r>
          </w:p>
          <w:p w14:paraId="4FA3EEA2" w14:textId="77777777" w:rsidR="00916E73" w:rsidRDefault="00916E73" w:rsidP="00916E73">
            <w:r>
              <w:rPr>
                <w:noProof/>
              </w:rPr>
              <w:drawing>
                <wp:inline distT="0" distB="0" distL="0" distR="0" wp14:anchorId="1F4D9405" wp14:editId="7E344DFE">
                  <wp:extent cx="1059552" cy="1106906"/>
                  <wp:effectExtent l="0" t="0" r="7620" b="0"/>
                  <wp:docPr id="418343216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538" cy="110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 wp14:anchorId="37A102BC" wp14:editId="36F2AAB5">
                  <wp:extent cx="1050338" cy="1097280"/>
                  <wp:effectExtent l="0" t="0" r="0" b="7620"/>
                  <wp:docPr id="599847006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38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06AB25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#22 - John Doe </w:t>
            </w:r>
            <w:r>
              <w:rPr>
                <w:sz w:val="14"/>
                <w:szCs w:val="12"/>
              </w:rPr>
              <w:t>–</w:t>
            </w:r>
            <w:r w:rsidRPr="0041345A">
              <w:rPr>
                <w:sz w:val="14"/>
                <w:szCs w:val="12"/>
              </w:rPr>
              <w:t xml:space="preserve"> Forward</w:t>
            </w:r>
            <w:r>
              <w:rPr>
                <w:sz w:val="14"/>
                <w:szCs w:val="12"/>
              </w:rPr>
              <w:t xml:space="preserve">                                            </w:t>
            </w:r>
            <w:r w:rsidRPr="0041345A">
              <w:rPr>
                <w:sz w:val="14"/>
                <w:szCs w:val="12"/>
              </w:rPr>
              <w:t>#22 - John Doe - Forward</w:t>
            </w:r>
          </w:p>
          <w:p w14:paraId="1DE092AB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Probable Major Business</w:t>
            </w:r>
            <w:r>
              <w:rPr>
                <w:sz w:val="14"/>
                <w:szCs w:val="12"/>
              </w:rPr>
              <w:t xml:space="preserve">                                             </w:t>
            </w:r>
            <w:r w:rsidRPr="0041345A">
              <w:rPr>
                <w:sz w:val="14"/>
                <w:szCs w:val="12"/>
              </w:rPr>
              <w:t>Probable Major Business</w:t>
            </w:r>
          </w:p>
          <w:p w14:paraId="4B6776FF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  <w:r>
              <w:rPr>
                <w:sz w:val="14"/>
                <w:szCs w:val="12"/>
              </w:rPr>
              <w:t xml:space="preserve">                             </w:t>
            </w: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</w:p>
          <w:p w14:paraId="5B4CFC69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E: </w:t>
            </w:r>
            <w:hyperlink r:id="rId29" w:history="1">
              <w:r w:rsidRPr="00E63CCA">
                <w:rPr>
                  <w:rStyle w:val="Hyperlink"/>
                  <w:sz w:val="14"/>
                  <w:szCs w:val="12"/>
                </w:rPr>
                <w:t>JohnDoe@TheSportSource.com</w:t>
              </w:r>
            </w:hyperlink>
            <w:r>
              <w:rPr>
                <w:sz w:val="14"/>
                <w:szCs w:val="12"/>
              </w:rPr>
              <w:t xml:space="preserve">                             </w:t>
            </w:r>
            <w:r w:rsidRPr="00A95395">
              <w:rPr>
                <w:sz w:val="14"/>
                <w:szCs w:val="12"/>
              </w:rPr>
              <w:t xml:space="preserve">E: JohnDoe@TheSportSource.com  </w:t>
            </w:r>
          </w:p>
          <w:p w14:paraId="4AD6DCC1" w14:textId="3BF33D8A" w:rsidR="00916E73" w:rsidRPr="00916E73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T: 214-555-0000</w:t>
            </w:r>
            <w:r>
              <w:rPr>
                <w:sz w:val="14"/>
                <w:szCs w:val="12"/>
              </w:rPr>
              <w:t xml:space="preserve">                                                           </w:t>
            </w:r>
            <w:r w:rsidRPr="0041345A">
              <w:rPr>
                <w:sz w:val="14"/>
                <w:szCs w:val="12"/>
              </w:rPr>
              <w:t>T: 214-555-0000</w:t>
            </w:r>
          </w:p>
        </w:tc>
        <w:tc>
          <w:tcPr>
            <w:tcW w:w="492" w:type="pct"/>
          </w:tcPr>
          <w:p w14:paraId="2FDFA8F6" w14:textId="77777777" w:rsidR="00916E73" w:rsidRDefault="00916E73" w:rsidP="00916E73"/>
          <w:p w14:paraId="3261BED5" w14:textId="77777777" w:rsidR="00916E73" w:rsidRDefault="00916E73" w:rsidP="00916E73"/>
          <w:p w14:paraId="6AE2C692" w14:textId="77777777" w:rsidR="00916E73" w:rsidRDefault="00916E73" w:rsidP="00916E73"/>
          <w:p w14:paraId="18E8BD09" w14:textId="77777777" w:rsidR="00916E73" w:rsidRDefault="00916E73" w:rsidP="00916E73"/>
          <w:p w14:paraId="33A8CE9F" w14:textId="77777777" w:rsidR="00916E73" w:rsidRDefault="00916E73" w:rsidP="00916E73"/>
        </w:tc>
        <w:tc>
          <w:tcPr>
            <w:tcW w:w="492" w:type="pct"/>
          </w:tcPr>
          <w:p w14:paraId="6E0B871F" w14:textId="77777777" w:rsidR="00916E73" w:rsidRDefault="00916E73" w:rsidP="00916E73">
            <w:r>
              <w:rPr>
                <w:noProof/>
              </w:rPr>
              <w:drawing>
                <wp:inline distT="0" distB="0" distL="0" distR="0" wp14:anchorId="48D72770" wp14:editId="6615D779">
                  <wp:extent cx="1059552" cy="1106906"/>
                  <wp:effectExtent l="0" t="0" r="7620" b="0"/>
                  <wp:docPr id="721436018" name="Picture 19" descr="A silhouette of a pers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436018" name="Picture 19" descr="A silhouette of a pers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538" cy="110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 wp14:anchorId="7F640649" wp14:editId="6EF82A80">
                  <wp:extent cx="1050338" cy="1097280"/>
                  <wp:effectExtent l="0" t="0" r="0" b="7620"/>
                  <wp:docPr id="876457941" name="Picture 19" descr="A silhouette of a pers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457941" name="Picture 19" descr="A silhouette of a pers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38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4B968A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#22 - John Doe </w:t>
            </w:r>
            <w:r>
              <w:rPr>
                <w:sz w:val="14"/>
                <w:szCs w:val="12"/>
              </w:rPr>
              <w:t>–</w:t>
            </w:r>
            <w:r w:rsidRPr="0041345A">
              <w:rPr>
                <w:sz w:val="14"/>
                <w:szCs w:val="12"/>
              </w:rPr>
              <w:t xml:space="preserve"> Forward</w:t>
            </w:r>
            <w:r>
              <w:rPr>
                <w:sz w:val="14"/>
                <w:szCs w:val="12"/>
              </w:rPr>
              <w:t xml:space="preserve">                                            </w:t>
            </w:r>
            <w:r w:rsidRPr="0041345A">
              <w:rPr>
                <w:sz w:val="14"/>
                <w:szCs w:val="12"/>
              </w:rPr>
              <w:t>#22 - John Doe - Forward</w:t>
            </w:r>
          </w:p>
          <w:p w14:paraId="2DDB03BA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Probable Major Business</w:t>
            </w:r>
            <w:r>
              <w:rPr>
                <w:sz w:val="14"/>
                <w:szCs w:val="12"/>
              </w:rPr>
              <w:t xml:space="preserve">                                             </w:t>
            </w:r>
            <w:r w:rsidRPr="0041345A">
              <w:rPr>
                <w:sz w:val="14"/>
                <w:szCs w:val="12"/>
              </w:rPr>
              <w:t>Probable Major Business</w:t>
            </w:r>
          </w:p>
          <w:p w14:paraId="462AB702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  <w:r>
              <w:rPr>
                <w:sz w:val="14"/>
                <w:szCs w:val="12"/>
              </w:rPr>
              <w:t xml:space="preserve">                             </w:t>
            </w: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</w:p>
          <w:p w14:paraId="6FBBA9A8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E: </w:t>
            </w:r>
            <w:hyperlink r:id="rId30" w:history="1">
              <w:r w:rsidRPr="00E63CCA">
                <w:rPr>
                  <w:rStyle w:val="Hyperlink"/>
                  <w:sz w:val="14"/>
                  <w:szCs w:val="12"/>
                </w:rPr>
                <w:t>JohnDoe@TheSportSource.com</w:t>
              </w:r>
            </w:hyperlink>
            <w:r>
              <w:rPr>
                <w:sz w:val="14"/>
                <w:szCs w:val="12"/>
              </w:rPr>
              <w:t xml:space="preserve">                             </w:t>
            </w:r>
            <w:r w:rsidRPr="00A95395">
              <w:rPr>
                <w:sz w:val="14"/>
                <w:szCs w:val="12"/>
              </w:rPr>
              <w:t xml:space="preserve">E: JohnDoe@TheSportSource.com  </w:t>
            </w:r>
          </w:p>
          <w:p w14:paraId="0D687B62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T: 214-555-0000</w:t>
            </w:r>
            <w:r>
              <w:rPr>
                <w:sz w:val="14"/>
                <w:szCs w:val="12"/>
              </w:rPr>
              <w:t xml:space="preserve">                                                           </w:t>
            </w:r>
            <w:r w:rsidRPr="0041345A">
              <w:rPr>
                <w:sz w:val="14"/>
                <w:szCs w:val="12"/>
              </w:rPr>
              <w:t>T: 214-555-0000</w:t>
            </w:r>
          </w:p>
          <w:p w14:paraId="7C52210F" w14:textId="77777777" w:rsidR="00916E73" w:rsidRDefault="00916E73" w:rsidP="00916E73">
            <w:r>
              <w:rPr>
                <w:noProof/>
              </w:rPr>
              <w:drawing>
                <wp:inline distT="0" distB="0" distL="0" distR="0" wp14:anchorId="57C7E40C" wp14:editId="41835FC5">
                  <wp:extent cx="1059552" cy="1106906"/>
                  <wp:effectExtent l="0" t="0" r="7620" b="0"/>
                  <wp:docPr id="17685426" name="Picture 19" descr="A silhouette of a pers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5426" name="Picture 19" descr="A silhouette of a pers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538" cy="110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 wp14:anchorId="3908946A" wp14:editId="67FDD85D">
                  <wp:extent cx="1050338" cy="1097280"/>
                  <wp:effectExtent l="0" t="0" r="0" b="7620"/>
                  <wp:docPr id="1346163732" name="Picture 19" descr="A silhouette of a pers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163732" name="Picture 19" descr="A silhouette of a pers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38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CB4112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#22 - John Doe </w:t>
            </w:r>
            <w:r>
              <w:rPr>
                <w:sz w:val="14"/>
                <w:szCs w:val="12"/>
              </w:rPr>
              <w:t>–</w:t>
            </w:r>
            <w:r w:rsidRPr="0041345A">
              <w:rPr>
                <w:sz w:val="14"/>
                <w:szCs w:val="12"/>
              </w:rPr>
              <w:t xml:space="preserve"> Forward</w:t>
            </w:r>
            <w:r>
              <w:rPr>
                <w:sz w:val="14"/>
                <w:szCs w:val="12"/>
              </w:rPr>
              <w:t xml:space="preserve">                                            </w:t>
            </w:r>
            <w:r w:rsidRPr="0041345A">
              <w:rPr>
                <w:sz w:val="14"/>
                <w:szCs w:val="12"/>
              </w:rPr>
              <w:t>#22 - John Doe - Forward</w:t>
            </w:r>
          </w:p>
          <w:p w14:paraId="118C3CDD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Probable Major Business</w:t>
            </w:r>
            <w:r>
              <w:rPr>
                <w:sz w:val="14"/>
                <w:szCs w:val="12"/>
              </w:rPr>
              <w:t xml:space="preserve">                                             </w:t>
            </w:r>
            <w:r w:rsidRPr="0041345A">
              <w:rPr>
                <w:sz w:val="14"/>
                <w:szCs w:val="12"/>
              </w:rPr>
              <w:t>Probable Major Business</w:t>
            </w:r>
          </w:p>
          <w:p w14:paraId="4C079E5C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  <w:r>
              <w:rPr>
                <w:sz w:val="14"/>
                <w:szCs w:val="12"/>
              </w:rPr>
              <w:t xml:space="preserve">                             </w:t>
            </w: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</w:p>
          <w:p w14:paraId="5B53127A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lastRenderedPageBreak/>
              <w:t xml:space="preserve">E: </w:t>
            </w:r>
            <w:hyperlink r:id="rId31" w:history="1">
              <w:r w:rsidRPr="00E63CCA">
                <w:rPr>
                  <w:rStyle w:val="Hyperlink"/>
                  <w:sz w:val="14"/>
                  <w:szCs w:val="12"/>
                </w:rPr>
                <w:t>JohnDoe@TheSportSource.com</w:t>
              </w:r>
            </w:hyperlink>
            <w:r>
              <w:rPr>
                <w:sz w:val="14"/>
                <w:szCs w:val="12"/>
              </w:rPr>
              <w:t xml:space="preserve">                             </w:t>
            </w:r>
            <w:r w:rsidRPr="00A95395">
              <w:rPr>
                <w:sz w:val="14"/>
                <w:szCs w:val="12"/>
              </w:rPr>
              <w:t xml:space="preserve">E: JohnDoe@TheSportSource.com  </w:t>
            </w:r>
          </w:p>
          <w:p w14:paraId="1CF8B11B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T: 214-555-0000</w:t>
            </w:r>
            <w:r>
              <w:rPr>
                <w:sz w:val="14"/>
                <w:szCs w:val="12"/>
              </w:rPr>
              <w:t xml:space="preserve">                                                           </w:t>
            </w:r>
            <w:r w:rsidRPr="0041345A">
              <w:rPr>
                <w:sz w:val="14"/>
                <w:szCs w:val="12"/>
              </w:rPr>
              <w:t>T: 214-555-0000</w:t>
            </w:r>
          </w:p>
          <w:p w14:paraId="0BAF2A09" w14:textId="77777777" w:rsidR="00916E73" w:rsidRDefault="00916E73" w:rsidP="00916E73">
            <w:r>
              <w:rPr>
                <w:noProof/>
              </w:rPr>
              <w:drawing>
                <wp:inline distT="0" distB="0" distL="0" distR="0" wp14:anchorId="3EE0659F" wp14:editId="106252C9">
                  <wp:extent cx="1059552" cy="1106906"/>
                  <wp:effectExtent l="0" t="0" r="7620" b="0"/>
                  <wp:docPr id="2061944409" name="Picture 19" descr="A silhouette of a pers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944409" name="Picture 19" descr="A silhouette of a pers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538" cy="110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 wp14:anchorId="4A8686E8" wp14:editId="270EAB2F">
                  <wp:extent cx="1050338" cy="1097280"/>
                  <wp:effectExtent l="0" t="0" r="0" b="7620"/>
                  <wp:docPr id="120531593" name="Picture 19" descr="A silhouette of a pers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31593" name="Picture 19" descr="A silhouette of a pers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38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EC4AD9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#22 - John Doe </w:t>
            </w:r>
            <w:r>
              <w:rPr>
                <w:sz w:val="14"/>
                <w:szCs w:val="12"/>
              </w:rPr>
              <w:t>–</w:t>
            </w:r>
            <w:r w:rsidRPr="0041345A">
              <w:rPr>
                <w:sz w:val="14"/>
                <w:szCs w:val="12"/>
              </w:rPr>
              <w:t xml:space="preserve"> Forward</w:t>
            </w:r>
            <w:r>
              <w:rPr>
                <w:sz w:val="14"/>
                <w:szCs w:val="12"/>
              </w:rPr>
              <w:t xml:space="preserve">                                            </w:t>
            </w:r>
            <w:r w:rsidRPr="0041345A">
              <w:rPr>
                <w:sz w:val="14"/>
                <w:szCs w:val="12"/>
              </w:rPr>
              <w:t>#22 - John Doe - Forward</w:t>
            </w:r>
          </w:p>
          <w:p w14:paraId="59004DC8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Probable Major Business</w:t>
            </w:r>
            <w:r>
              <w:rPr>
                <w:sz w:val="14"/>
                <w:szCs w:val="12"/>
              </w:rPr>
              <w:t xml:space="preserve">                                             </w:t>
            </w:r>
            <w:r w:rsidRPr="0041345A">
              <w:rPr>
                <w:sz w:val="14"/>
                <w:szCs w:val="12"/>
              </w:rPr>
              <w:t>Probable Major Business</w:t>
            </w:r>
          </w:p>
          <w:p w14:paraId="7BB4E185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  <w:r>
              <w:rPr>
                <w:sz w:val="14"/>
                <w:szCs w:val="12"/>
              </w:rPr>
              <w:t xml:space="preserve">                             </w:t>
            </w: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</w:p>
          <w:p w14:paraId="653CB2C9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E: </w:t>
            </w:r>
            <w:hyperlink r:id="rId32" w:history="1">
              <w:r w:rsidRPr="00E63CCA">
                <w:rPr>
                  <w:rStyle w:val="Hyperlink"/>
                  <w:sz w:val="14"/>
                  <w:szCs w:val="12"/>
                </w:rPr>
                <w:t>JohnDoe@TheSportSource.com</w:t>
              </w:r>
            </w:hyperlink>
            <w:r>
              <w:rPr>
                <w:sz w:val="14"/>
                <w:szCs w:val="12"/>
              </w:rPr>
              <w:t xml:space="preserve">                             </w:t>
            </w:r>
            <w:r w:rsidRPr="00A95395">
              <w:rPr>
                <w:sz w:val="14"/>
                <w:szCs w:val="12"/>
              </w:rPr>
              <w:t xml:space="preserve">E: JohnDoe@TheSportSource.com  </w:t>
            </w:r>
          </w:p>
          <w:p w14:paraId="64A3B271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T: 214-555-0000</w:t>
            </w:r>
            <w:r>
              <w:rPr>
                <w:sz w:val="14"/>
                <w:szCs w:val="12"/>
              </w:rPr>
              <w:t xml:space="preserve">                                                           </w:t>
            </w:r>
            <w:r w:rsidRPr="0041345A">
              <w:rPr>
                <w:sz w:val="14"/>
                <w:szCs w:val="12"/>
              </w:rPr>
              <w:t>T: 214-555-0000</w:t>
            </w:r>
          </w:p>
          <w:p w14:paraId="770188B1" w14:textId="77777777" w:rsidR="00916E73" w:rsidRDefault="00916E73" w:rsidP="00916E73"/>
        </w:tc>
        <w:tc>
          <w:tcPr>
            <w:tcW w:w="492" w:type="pct"/>
          </w:tcPr>
          <w:p w14:paraId="10E5E0DF" w14:textId="77777777" w:rsidR="00916E73" w:rsidRDefault="00916E73" w:rsidP="00916E73"/>
        </w:tc>
        <w:tc>
          <w:tcPr>
            <w:tcW w:w="493" w:type="pct"/>
          </w:tcPr>
          <w:p w14:paraId="5DF07425" w14:textId="77777777" w:rsidR="00916E73" w:rsidRDefault="00916E73" w:rsidP="00916E73">
            <w:r>
              <w:rPr>
                <w:noProof/>
              </w:rPr>
              <w:drawing>
                <wp:inline distT="0" distB="0" distL="0" distR="0" wp14:anchorId="596249D3" wp14:editId="78C9EC75">
                  <wp:extent cx="1059552" cy="1106906"/>
                  <wp:effectExtent l="0" t="0" r="7620" b="0"/>
                  <wp:docPr id="1025324093" name="Picture 19" descr="A silhouette of a pers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324093" name="Picture 19" descr="A silhouette of a pers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538" cy="110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 wp14:anchorId="492A7C51" wp14:editId="75814228">
                  <wp:extent cx="1050338" cy="1097280"/>
                  <wp:effectExtent l="0" t="0" r="0" b="7620"/>
                  <wp:docPr id="1421230051" name="Picture 19" descr="A silhouette of a pers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230051" name="Picture 19" descr="A silhouette of a pers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38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A4A4ED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#22 - John Doe </w:t>
            </w:r>
            <w:r>
              <w:rPr>
                <w:sz w:val="14"/>
                <w:szCs w:val="12"/>
              </w:rPr>
              <w:t>–</w:t>
            </w:r>
            <w:r w:rsidRPr="0041345A">
              <w:rPr>
                <w:sz w:val="14"/>
                <w:szCs w:val="12"/>
              </w:rPr>
              <w:t xml:space="preserve"> Forward</w:t>
            </w:r>
            <w:r>
              <w:rPr>
                <w:sz w:val="14"/>
                <w:szCs w:val="12"/>
              </w:rPr>
              <w:t xml:space="preserve">                                            </w:t>
            </w:r>
            <w:r w:rsidRPr="0041345A">
              <w:rPr>
                <w:sz w:val="14"/>
                <w:szCs w:val="12"/>
              </w:rPr>
              <w:t>#22 - John Doe - Forward</w:t>
            </w:r>
          </w:p>
          <w:p w14:paraId="0358111C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Probable Major Business</w:t>
            </w:r>
            <w:r>
              <w:rPr>
                <w:sz w:val="14"/>
                <w:szCs w:val="12"/>
              </w:rPr>
              <w:t xml:space="preserve">                                             </w:t>
            </w:r>
            <w:r w:rsidRPr="0041345A">
              <w:rPr>
                <w:sz w:val="14"/>
                <w:szCs w:val="12"/>
              </w:rPr>
              <w:t>Probable Major Business</w:t>
            </w:r>
          </w:p>
          <w:p w14:paraId="64952022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  <w:r>
              <w:rPr>
                <w:sz w:val="14"/>
                <w:szCs w:val="12"/>
              </w:rPr>
              <w:t xml:space="preserve">                             </w:t>
            </w: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</w:p>
          <w:p w14:paraId="47FEA4B3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E: </w:t>
            </w:r>
            <w:hyperlink r:id="rId33" w:history="1">
              <w:r w:rsidRPr="00E63CCA">
                <w:rPr>
                  <w:rStyle w:val="Hyperlink"/>
                  <w:sz w:val="14"/>
                  <w:szCs w:val="12"/>
                </w:rPr>
                <w:t>JohnDoe@TheSportSource.com</w:t>
              </w:r>
            </w:hyperlink>
            <w:r>
              <w:rPr>
                <w:sz w:val="14"/>
                <w:szCs w:val="12"/>
              </w:rPr>
              <w:t xml:space="preserve">                             </w:t>
            </w:r>
            <w:r w:rsidRPr="00A95395">
              <w:rPr>
                <w:sz w:val="14"/>
                <w:szCs w:val="12"/>
              </w:rPr>
              <w:t xml:space="preserve">E: JohnDoe@TheSportSource.com  </w:t>
            </w:r>
          </w:p>
          <w:p w14:paraId="0F013388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T: 214-555-0000</w:t>
            </w:r>
            <w:r>
              <w:rPr>
                <w:sz w:val="14"/>
                <w:szCs w:val="12"/>
              </w:rPr>
              <w:t xml:space="preserve">                                                           </w:t>
            </w:r>
            <w:r w:rsidRPr="0041345A">
              <w:rPr>
                <w:sz w:val="14"/>
                <w:szCs w:val="12"/>
              </w:rPr>
              <w:t>T: 214-555-0000</w:t>
            </w:r>
          </w:p>
          <w:p w14:paraId="3C22AD57" w14:textId="77777777" w:rsidR="00916E73" w:rsidRDefault="00916E73" w:rsidP="00916E73">
            <w:r>
              <w:rPr>
                <w:noProof/>
              </w:rPr>
              <w:drawing>
                <wp:inline distT="0" distB="0" distL="0" distR="0" wp14:anchorId="7BF0EF43" wp14:editId="7AD3E9E5">
                  <wp:extent cx="1059552" cy="1106906"/>
                  <wp:effectExtent l="0" t="0" r="7620" b="0"/>
                  <wp:docPr id="621943718" name="Picture 19" descr="A silhouette of a pers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943718" name="Picture 19" descr="A silhouette of a pers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538" cy="110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 wp14:anchorId="5CFA4D81" wp14:editId="2EC0EFA7">
                  <wp:extent cx="1050338" cy="1097280"/>
                  <wp:effectExtent l="0" t="0" r="0" b="7620"/>
                  <wp:docPr id="1406334705" name="Picture 19" descr="A silhouette of a pers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334705" name="Picture 19" descr="A silhouette of a pers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38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60C0A5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#22 - John Doe </w:t>
            </w:r>
            <w:r>
              <w:rPr>
                <w:sz w:val="14"/>
                <w:szCs w:val="12"/>
              </w:rPr>
              <w:t>–</w:t>
            </w:r>
            <w:r w:rsidRPr="0041345A">
              <w:rPr>
                <w:sz w:val="14"/>
                <w:szCs w:val="12"/>
              </w:rPr>
              <w:t xml:space="preserve"> Forward</w:t>
            </w:r>
            <w:r>
              <w:rPr>
                <w:sz w:val="14"/>
                <w:szCs w:val="12"/>
              </w:rPr>
              <w:t xml:space="preserve">                                            </w:t>
            </w:r>
            <w:r w:rsidRPr="0041345A">
              <w:rPr>
                <w:sz w:val="14"/>
                <w:szCs w:val="12"/>
              </w:rPr>
              <w:t>#22 - John Doe - Forward</w:t>
            </w:r>
          </w:p>
          <w:p w14:paraId="2FCB2BD8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Probable Major Business</w:t>
            </w:r>
            <w:r>
              <w:rPr>
                <w:sz w:val="14"/>
                <w:szCs w:val="12"/>
              </w:rPr>
              <w:t xml:space="preserve">                                             </w:t>
            </w:r>
            <w:r w:rsidRPr="0041345A">
              <w:rPr>
                <w:sz w:val="14"/>
                <w:szCs w:val="12"/>
              </w:rPr>
              <w:t>Probable Major Business</w:t>
            </w:r>
          </w:p>
          <w:p w14:paraId="205DD643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  <w:r>
              <w:rPr>
                <w:sz w:val="14"/>
                <w:szCs w:val="12"/>
              </w:rPr>
              <w:t xml:space="preserve">                             </w:t>
            </w: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</w:p>
          <w:p w14:paraId="4AF1852E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lastRenderedPageBreak/>
              <w:t xml:space="preserve">E: </w:t>
            </w:r>
            <w:hyperlink r:id="rId34" w:history="1">
              <w:r w:rsidRPr="00E63CCA">
                <w:rPr>
                  <w:rStyle w:val="Hyperlink"/>
                  <w:sz w:val="14"/>
                  <w:szCs w:val="12"/>
                </w:rPr>
                <w:t>JohnDoe@TheSportSource.com</w:t>
              </w:r>
            </w:hyperlink>
            <w:r>
              <w:rPr>
                <w:sz w:val="14"/>
                <w:szCs w:val="12"/>
              </w:rPr>
              <w:t xml:space="preserve">                             </w:t>
            </w:r>
            <w:r w:rsidRPr="00A95395">
              <w:rPr>
                <w:sz w:val="14"/>
                <w:szCs w:val="12"/>
              </w:rPr>
              <w:t xml:space="preserve">E: JohnDoe@TheSportSource.com  </w:t>
            </w:r>
          </w:p>
          <w:p w14:paraId="2E8F226F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T: 214-555-0000</w:t>
            </w:r>
            <w:r>
              <w:rPr>
                <w:sz w:val="14"/>
                <w:szCs w:val="12"/>
              </w:rPr>
              <w:t xml:space="preserve">                                                           </w:t>
            </w:r>
            <w:r w:rsidRPr="0041345A">
              <w:rPr>
                <w:sz w:val="14"/>
                <w:szCs w:val="12"/>
              </w:rPr>
              <w:t>T: 214-555-0000</w:t>
            </w:r>
          </w:p>
          <w:p w14:paraId="4428C54E" w14:textId="77777777" w:rsidR="00916E73" w:rsidRDefault="00916E73" w:rsidP="00916E73">
            <w:r>
              <w:rPr>
                <w:noProof/>
              </w:rPr>
              <w:drawing>
                <wp:inline distT="0" distB="0" distL="0" distR="0" wp14:anchorId="7CCF41C1" wp14:editId="3AB69E14">
                  <wp:extent cx="1059552" cy="1106906"/>
                  <wp:effectExtent l="0" t="0" r="7620" b="0"/>
                  <wp:docPr id="85550795" name="Picture 19" descr="A silhouette of a pers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50795" name="Picture 19" descr="A silhouette of a pers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538" cy="110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 wp14:anchorId="33C7D21A" wp14:editId="0ADB38E4">
                  <wp:extent cx="1050338" cy="1097280"/>
                  <wp:effectExtent l="0" t="0" r="0" b="7620"/>
                  <wp:docPr id="660439077" name="Picture 19" descr="A silhouette of a pers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439077" name="Picture 19" descr="A silhouette of a pers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38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261807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#22 - John Doe </w:t>
            </w:r>
            <w:r>
              <w:rPr>
                <w:sz w:val="14"/>
                <w:szCs w:val="12"/>
              </w:rPr>
              <w:t>–</w:t>
            </w:r>
            <w:r w:rsidRPr="0041345A">
              <w:rPr>
                <w:sz w:val="14"/>
                <w:szCs w:val="12"/>
              </w:rPr>
              <w:t xml:space="preserve"> Forward</w:t>
            </w:r>
            <w:r>
              <w:rPr>
                <w:sz w:val="14"/>
                <w:szCs w:val="12"/>
              </w:rPr>
              <w:t xml:space="preserve">                                            </w:t>
            </w:r>
            <w:r w:rsidRPr="0041345A">
              <w:rPr>
                <w:sz w:val="14"/>
                <w:szCs w:val="12"/>
              </w:rPr>
              <w:t>#22 - John Doe - Forward</w:t>
            </w:r>
          </w:p>
          <w:p w14:paraId="2F74A474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Probable Major Business</w:t>
            </w:r>
            <w:r>
              <w:rPr>
                <w:sz w:val="14"/>
                <w:szCs w:val="12"/>
              </w:rPr>
              <w:t xml:space="preserve">                                             </w:t>
            </w:r>
            <w:r w:rsidRPr="0041345A">
              <w:rPr>
                <w:sz w:val="14"/>
                <w:szCs w:val="12"/>
              </w:rPr>
              <w:t>Probable Major Business</w:t>
            </w:r>
          </w:p>
          <w:p w14:paraId="28D5BCCD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  <w:r>
              <w:rPr>
                <w:sz w:val="14"/>
                <w:szCs w:val="12"/>
              </w:rPr>
              <w:t xml:space="preserve">                             </w:t>
            </w:r>
            <w:r w:rsidRPr="0041345A">
              <w:rPr>
                <w:sz w:val="14"/>
                <w:szCs w:val="12"/>
              </w:rPr>
              <w:t xml:space="preserve">GPA: 3.5    SAT: </w:t>
            </w:r>
            <w:proofErr w:type="gramStart"/>
            <w:r w:rsidRPr="0041345A">
              <w:rPr>
                <w:sz w:val="14"/>
                <w:szCs w:val="12"/>
              </w:rPr>
              <w:t>1800  Class</w:t>
            </w:r>
            <w:proofErr w:type="gramEnd"/>
            <w:r w:rsidRPr="0041345A">
              <w:rPr>
                <w:sz w:val="14"/>
                <w:szCs w:val="12"/>
              </w:rPr>
              <w:t xml:space="preserve"> 2016</w:t>
            </w:r>
          </w:p>
          <w:p w14:paraId="2AB8C2F7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 xml:space="preserve">E: </w:t>
            </w:r>
            <w:hyperlink r:id="rId35" w:history="1">
              <w:r w:rsidRPr="00E63CCA">
                <w:rPr>
                  <w:rStyle w:val="Hyperlink"/>
                  <w:sz w:val="14"/>
                  <w:szCs w:val="12"/>
                </w:rPr>
                <w:t>JohnDoe@TheSportSource.com</w:t>
              </w:r>
            </w:hyperlink>
            <w:r>
              <w:rPr>
                <w:sz w:val="14"/>
                <w:szCs w:val="12"/>
              </w:rPr>
              <w:t xml:space="preserve">                             </w:t>
            </w:r>
            <w:r w:rsidRPr="00A95395">
              <w:rPr>
                <w:sz w:val="14"/>
                <w:szCs w:val="12"/>
              </w:rPr>
              <w:t xml:space="preserve">E: JohnDoe@TheSportSource.com  </w:t>
            </w:r>
          </w:p>
          <w:p w14:paraId="0D1C43F1" w14:textId="77777777" w:rsidR="00916E73" w:rsidRPr="0041345A" w:rsidRDefault="00916E73" w:rsidP="00916E73">
            <w:pPr>
              <w:rPr>
                <w:sz w:val="14"/>
                <w:szCs w:val="12"/>
              </w:rPr>
            </w:pPr>
            <w:r w:rsidRPr="0041345A">
              <w:rPr>
                <w:sz w:val="14"/>
                <w:szCs w:val="12"/>
              </w:rPr>
              <w:t>T: 214-555-0000</w:t>
            </w:r>
            <w:r>
              <w:rPr>
                <w:sz w:val="14"/>
                <w:szCs w:val="12"/>
              </w:rPr>
              <w:t xml:space="preserve">                                                           </w:t>
            </w:r>
            <w:r w:rsidRPr="0041345A">
              <w:rPr>
                <w:sz w:val="14"/>
                <w:szCs w:val="12"/>
              </w:rPr>
              <w:t>T: 214-555-0000</w:t>
            </w:r>
          </w:p>
          <w:p w14:paraId="10672F99" w14:textId="77777777" w:rsidR="00916E73" w:rsidRDefault="00916E73" w:rsidP="00916E73"/>
        </w:tc>
      </w:tr>
      <w:bookmarkEnd w:id="0"/>
    </w:tbl>
    <w:p w14:paraId="2B7183F1" w14:textId="77777777" w:rsidR="006F51BE" w:rsidRPr="00180323" w:rsidRDefault="006F51BE" w:rsidP="0083691C"/>
    <w:sectPr w:rsidR="006F51BE" w:rsidRPr="00180323" w:rsidSect="00A95395">
      <w:type w:val="continuous"/>
      <w:pgSz w:w="20160" w:h="12240" w:orient="landscape" w:code="5"/>
      <w:pgMar w:top="360" w:right="360" w:bottom="0" w:left="360" w:header="0" w:footer="0" w:gutter="0"/>
      <w:cols w:space="102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AFBB9" w14:textId="77777777" w:rsidR="0041345A" w:rsidRDefault="0041345A" w:rsidP="00180323">
      <w:pPr>
        <w:spacing w:after="0"/>
      </w:pPr>
      <w:r>
        <w:separator/>
      </w:r>
    </w:p>
  </w:endnote>
  <w:endnote w:type="continuationSeparator" w:id="0">
    <w:p w14:paraId="1123D9D8" w14:textId="77777777" w:rsidR="0041345A" w:rsidRDefault="0041345A" w:rsidP="0018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E9FC3" w14:textId="77777777" w:rsidR="0041345A" w:rsidRDefault="0041345A" w:rsidP="00180323">
      <w:pPr>
        <w:spacing w:after="0"/>
      </w:pPr>
      <w:r>
        <w:separator/>
      </w:r>
    </w:p>
  </w:footnote>
  <w:footnote w:type="continuationSeparator" w:id="0">
    <w:p w14:paraId="3F895AB0" w14:textId="77777777" w:rsidR="0041345A" w:rsidRDefault="0041345A" w:rsidP="001803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1C"/>
    <w:multiLevelType w:val="hybridMultilevel"/>
    <w:tmpl w:val="C3947DE8"/>
    <w:lvl w:ilvl="0" w:tplc="CBDC3AB0">
      <w:start w:val="456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A5514"/>
    <w:multiLevelType w:val="hybridMultilevel"/>
    <w:tmpl w:val="478C15EA"/>
    <w:lvl w:ilvl="0" w:tplc="FB94E5A4">
      <w:start w:val="456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F4821"/>
    <w:multiLevelType w:val="hybridMultilevel"/>
    <w:tmpl w:val="DF96F84C"/>
    <w:lvl w:ilvl="0" w:tplc="31C0E850">
      <w:start w:val="1"/>
      <w:numFmt w:val="bullet"/>
      <w:pStyle w:val="Heading6"/>
      <w:lvlText w:val=""/>
      <w:lvlJc w:val="left"/>
      <w:pPr>
        <w:ind w:left="360" w:hanging="360"/>
      </w:pPr>
      <w:rPr>
        <w:rFonts w:ascii="Symbol" w:hAnsi="Symbol" w:hint="default"/>
        <w:color w:val="333333" w:themeColor="accent2"/>
        <w:sz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438406">
    <w:abstractNumId w:val="0"/>
  </w:num>
  <w:num w:numId="2" w16cid:durableId="1500383628">
    <w:abstractNumId w:val="1"/>
  </w:num>
  <w:num w:numId="3" w16cid:durableId="1908110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5A"/>
    <w:rsid w:val="00000DE2"/>
    <w:rsid w:val="0005353A"/>
    <w:rsid w:val="0009512E"/>
    <w:rsid w:val="000A4C25"/>
    <w:rsid w:val="000D4E68"/>
    <w:rsid w:val="00102883"/>
    <w:rsid w:val="00142C2C"/>
    <w:rsid w:val="00147766"/>
    <w:rsid w:val="0015421B"/>
    <w:rsid w:val="00172036"/>
    <w:rsid w:val="00180323"/>
    <w:rsid w:val="001872C7"/>
    <w:rsid w:val="001938ED"/>
    <w:rsid w:val="001D4D0F"/>
    <w:rsid w:val="001E6818"/>
    <w:rsid w:val="00202BB7"/>
    <w:rsid w:val="002457F5"/>
    <w:rsid w:val="002A771D"/>
    <w:rsid w:val="002B2D8D"/>
    <w:rsid w:val="002D0927"/>
    <w:rsid w:val="00300B32"/>
    <w:rsid w:val="00306157"/>
    <w:rsid w:val="003A21C0"/>
    <w:rsid w:val="003C300F"/>
    <w:rsid w:val="003D08C5"/>
    <w:rsid w:val="003E0784"/>
    <w:rsid w:val="003F1FAC"/>
    <w:rsid w:val="00402E5B"/>
    <w:rsid w:val="0041345A"/>
    <w:rsid w:val="00434ABA"/>
    <w:rsid w:val="0044383E"/>
    <w:rsid w:val="00452DF1"/>
    <w:rsid w:val="00473DD2"/>
    <w:rsid w:val="00473E6D"/>
    <w:rsid w:val="004952E3"/>
    <w:rsid w:val="004D2F0E"/>
    <w:rsid w:val="004D566C"/>
    <w:rsid w:val="004E4427"/>
    <w:rsid w:val="004E65A3"/>
    <w:rsid w:val="00523855"/>
    <w:rsid w:val="005523B7"/>
    <w:rsid w:val="005527E2"/>
    <w:rsid w:val="00582671"/>
    <w:rsid w:val="00595836"/>
    <w:rsid w:val="00596DB5"/>
    <w:rsid w:val="005970DC"/>
    <w:rsid w:val="005B0C53"/>
    <w:rsid w:val="005B638B"/>
    <w:rsid w:val="005B7230"/>
    <w:rsid w:val="005C0B17"/>
    <w:rsid w:val="005D4796"/>
    <w:rsid w:val="005F59AE"/>
    <w:rsid w:val="00601A92"/>
    <w:rsid w:val="00610967"/>
    <w:rsid w:val="00612087"/>
    <w:rsid w:val="00634E88"/>
    <w:rsid w:val="00640655"/>
    <w:rsid w:val="00653B3E"/>
    <w:rsid w:val="00685766"/>
    <w:rsid w:val="006A307A"/>
    <w:rsid w:val="006B04B2"/>
    <w:rsid w:val="006D3974"/>
    <w:rsid w:val="006E2181"/>
    <w:rsid w:val="006E39F3"/>
    <w:rsid w:val="006F51BE"/>
    <w:rsid w:val="006F5DF6"/>
    <w:rsid w:val="007055FA"/>
    <w:rsid w:val="00711525"/>
    <w:rsid w:val="007B4096"/>
    <w:rsid w:val="007B497D"/>
    <w:rsid w:val="007D51EA"/>
    <w:rsid w:val="007E7EA7"/>
    <w:rsid w:val="007F549E"/>
    <w:rsid w:val="00816E8A"/>
    <w:rsid w:val="00833F9A"/>
    <w:rsid w:val="0083691C"/>
    <w:rsid w:val="00844387"/>
    <w:rsid w:val="008631C9"/>
    <w:rsid w:val="008701B3"/>
    <w:rsid w:val="00881E55"/>
    <w:rsid w:val="00882821"/>
    <w:rsid w:val="00884888"/>
    <w:rsid w:val="008A67F7"/>
    <w:rsid w:val="008B442F"/>
    <w:rsid w:val="008E6427"/>
    <w:rsid w:val="00916E73"/>
    <w:rsid w:val="009203F1"/>
    <w:rsid w:val="00926AF2"/>
    <w:rsid w:val="00946E3C"/>
    <w:rsid w:val="00965421"/>
    <w:rsid w:val="0097784A"/>
    <w:rsid w:val="009C7F2A"/>
    <w:rsid w:val="00A45203"/>
    <w:rsid w:val="00A95395"/>
    <w:rsid w:val="00A967AA"/>
    <w:rsid w:val="00AE5C09"/>
    <w:rsid w:val="00B251F8"/>
    <w:rsid w:val="00B32908"/>
    <w:rsid w:val="00B42FB5"/>
    <w:rsid w:val="00B65472"/>
    <w:rsid w:val="00B75C3D"/>
    <w:rsid w:val="00B92B80"/>
    <w:rsid w:val="00BA7A5C"/>
    <w:rsid w:val="00BC3FC8"/>
    <w:rsid w:val="00BE7E35"/>
    <w:rsid w:val="00C01EA1"/>
    <w:rsid w:val="00C42279"/>
    <w:rsid w:val="00C62137"/>
    <w:rsid w:val="00C96AA1"/>
    <w:rsid w:val="00CA09D9"/>
    <w:rsid w:val="00CF0527"/>
    <w:rsid w:val="00CF2CE6"/>
    <w:rsid w:val="00CF3B20"/>
    <w:rsid w:val="00D436E3"/>
    <w:rsid w:val="00D65964"/>
    <w:rsid w:val="00D82991"/>
    <w:rsid w:val="00DC3425"/>
    <w:rsid w:val="00DE69A8"/>
    <w:rsid w:val="00E514DD"/>
    <w:rsid w:val="00E55CD2"/>
    <w:rsid w:val="00E56AFD"/>
    <w:rsid w:val="00E637B1"/>
    <w:rsid w:val="00E84247"/>
    <w:rsid w:val="00EA558A"/>
    <w:rsid w:val="00EB1C95"/>
    <w:rsid w:val="00EC4775"/>
    <w:rsid w:val="00ED14B1"/>
    <w:rsid w:val="00EE543D"/>
    <w:rsid w:val="00EF680C"/>
    <w:rsid w:val="00F108CF"/>
    <w:rsid w:val="00F235FD"/>
    <w:rsid w:val="00F24168"/>
    <w:rsid w:val="00F4527F"/>
    <w:rsid w:val="00F94B28"/>
    <w:rsid w:val="36326104"/>
    <w:rsid w:val="400DD7FC"/>
    <w:rsid w:val="46B4BE84"/>
    <w:rsid w:val="4DDC2F41"/>
    <w:rsid w:val="5274762F"/>
    <w:rsid w:val="6D6382ED"/>
    <w:rsid w:val="746D58A5"/>
    <w:rsid w:val="78634EE3"/>
    <w:rsid w:val="7A929EFF"/>
    <w:rsid w:val="7AC5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BC16E"/>
  <w15:chartTrackingRefBased/>
  <w15:docId w15:val="{0559BA0D-6A7A-4192-954E-C6015ED2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E73"/>
    <w:rPr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DF6"/>
    <w:pPr>
      <w:keepNext/>
      <w:keepLines/>
      <w:spacing w:after="120"/>
      <w:jc w:val="center"/>
      <w:outlineLvl w:val="0"/>
    </w:pPr>
    <w:rPr>
      <w:rFonts w:asciiTheme="majorHAnsi" w:eastAsiaTheme="majorEastAsia" w:hAnsiTheme="majorHAnsi" w:cstheme="majorBidi"/>
      <w:b/>
      <w:caps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1D4D0F"/>
    <w:pPr>
      <w:spacing w:after="240"/>
      <w:jc w:val="left"/>
      <w:outlineLvl w:val="1"/>
    </w:pPr>
    <w:rPr>
      <w:color w:val="F9B628" w:themeColor="accen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D82991"/>
    <w:pPr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D82991"/>
    <w:pPr>
      <w:spacing w:after="120"/>
      <w:outlineLvl w:val="3"/>
    </w:pPr>
    <w:rPr>
      <w:b w:val="0"/>
      <w:iCs/>
      <w:caps w:val="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5523B7"/>
    <w:pPr>
      <w:spacing w:after="240"/>
      <w:outlineLvl w:val="4"/>
    </w:pPr>
    <w:rPr>
      <w:caps/>
      <w:color w:val="auto"/>
      <w:sz w:val="24"/>
    </w:rPr>
  </w:style>
  <w:style w:type="paragraph" w:styleId="Heading6">
    <w:name w:val="heading 6"/>
    <w:basedOn w:val="Heading5"/>
    <w:next w:val="Normal"/>
    <w:link w:val="Heading6Char"/>
    <w:uiPriority w:val="9"/>
    <w:semiHidden/>
    <w:rsid w:val="00B65472"/>
    <w:pPr>
      <w:numPr>
        <w:numId w:val="3"/>
      </w:numPr>
      <w:spacing w:after="120"/>
      <w:outlineLvl w:val="5"/>
    </w:pPr>
    <w:rPr>
      <w:color w:val="FBD124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D4D0F"/>
    <w:pPr>
      <w:spacing w:after="160"/>
      <w:contextualSpacing/>
    </w:pPr>
    <w:rPr>
      <w:rFonts w:asciiTheme="majorHAnsi" w:eastAsiaTheme="majorEastAsia" w:hAnsiTheme="majorHAnsi" w:cstheme="majorBidi"/>
      <w:b/>
      <w:caps/>
      <w:color w:val="F9B628" w:themeColor="accent1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D0F"/>
    <w:rPr>
      <w:rFonts w:asciiTheme="majorHAnsi" w:eastAsiaTheme="majorEastAsia" w:hAnsiTheme="majorHAnsi" w:cstheme="majorBidi"/>
      <w:b/>
      <w:caps/>
      <w:color w:val="F9B628" w:themeColor="accent1"/>
      <w:kern w:val="28"/>
      <w:sz w:val="72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991"/>
    <w:pPr>
      <w:numPr>
        <w:ilvl w:val="1"/>
      </w:numPr>
      <w:spacing w:after="480"/>
    </w:pPr>
    <w:rPr>
      <w:rFonts w:eastAsiaTheme="minorEastAsia" w:cstheme="minorBidi"/>
      <w:caps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82991"/>
    <w:rPr>
      <w:rFonts w:eastAsiaTheme="minorEastAsia" w:cstheme="minorBidi"/>
      <w:caps/>
      <w:sz w:val="3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F5DF6"/>
    <w:rPr>
      <w:rFonts w:asciiTheme="majorHAnsi" w:eastAsiaTheme="majorEastAsia" w:hAnsiTheme="majorHAnsi" w:cstheme="majorBidi"/>
      <w:b/>
      <w:caps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D4D0F"/>
    <w:rPr>
      <w:rFonts w:asciiTheme="majorHAnsi" w:eastAsiaTheme="majorEastAsia" w:hAnsiTheme="majorHAnsi" w:cstheme="majorBidi"/>
      <w:b/>
      <w:caps/>
      <w:color w:val="F9B628" w:themeColor="accent1"/>
      <w:sz w:val="32"/>
      <w:szCs w:val="26"/>
      <w:lang w:val="en-US"/>
    </w:rPr>
  </w:style>
  <w:style w:type="paragraph" w:styleId="Quote">
    <w:name w:val="Quote"/>
    <w:basedOn w:val="Normal"/>
    <w:next w:val="Normal"/>
    <w:link w:val="QuoteChar"/>
    <w:uiPriority w:val="15"/>
    <w:semiHidden/>
    <w:rsid w:val="008701B3"/>
    <w:pPr>
      <w:spacing w:before="360" w:after="360"/>
    </w:pPr>
    <w:rPr>
      <w:b/>
      <w:iCs/>
      <w:color w:val="FBEDA4" w:themeColor="accent3"/>
      <w:sz w:val="60"/>
    </w:rPr>
  </w:style>
  <w:style w:type="character" w:customStyle="1" w:styleId="QuoteChar">
    <w:name w:val="Quote Char"/>
    <w:basedOn w:val="DefaultParagraphFont"/>
    <w:link w:val="Quote"/>
    <w:uiPriority w:val="15"/>
    <w:semiHidden/>
    <w:rsid w:val="0009512E"/>
    <w:rPr>
      <w:b/>
      <w:iCs/>
      <w:color w:val="FBEDA4" w:themeColor="accent3"/>
      <w:sz w:val="60"/>
    </w:rPr>
  </w:style>
  <w:style w:type="paragraph" w:styleId="Header">
    <w:name w:val="header"/>
    <w:basedOn w:val="Normal"/>
    <w:link w:val="HeaderChar"/>
    <w:uiPriority w:val="99"/>
    <w:semiHidden/>
    <w:rsid w:val="00F4527F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4888"/>
  </w:style>
  <w:style w:type="paragraph" w:styleId="Footer">
    <w:name w:val="footer"/>
    <w:basedOn w:val="Normal"/>
    <w:link w:val="FooterChar"/>
    <w:uiPriority w:val="99"/>
    <w:semiHidden/>
    <w:rsid w:val="00F4527F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4888"/>
  </w:style>
  <w:style w:type="table" w:styleId="TableGrid">
    <w:name w:val="Table Grid"/>
    <w:basedOn w:val="TableNormal"/>
    <w:uiPriority w:val="39"/>
    <w:rsid w:val="00884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D2F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9A8"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9A8"/>
    <w:rPr>
      <w:rFonts w:ascii="Segoe UI" w:hAnsi="Segoe UI" w:cs="Segoe UI"/>
      <w:sz w:val="18"/>
      <w:szCs w:val="18"/>
      <w:lang w:val="en-US"/>
    </w:rPr>
  </w:style>
  <w:style w:type="table" w:styleId="PlainTable1">
    <w:name w:val="Plain Table 1"/>
    <w:basedOn w:val="TableNormal"/>
    <w:uiPriority w:val="41"/>
    <w:rsid w:val="001E6818"/>
    <w:tblPr>
      <w:tblStyleRowBandSize w:val="1"/>
      <w:tblStyleColBandSize w:val="1"/>
    </w:tblPr>
    <w:tblStylePr w:type="firstRow">
      <w:rPr>
        <w:rFonts w:asciiTheme="minorHAnsi" w:hAnsiTheme="minorHAnsi"/>
        <w:b w:val="0"/>
        <w:bCs/>
        <w:sz w:val="20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ntact">
    <w:name w:val="Contact"/>
    <w:basedOn w:val="Normal"/>
    <w:link w:val="ContactChar"/>
    <w:uiPriority w:val="10"/>
    <w:qFormat/>
    <w:rsid w:val="00634E88"/>
    <w:pPr>
      <w:spacing w:after="720"/>
      <w:contextualSpacing/>
      <w:jc w:val="center"/>
    </w:pPr>
  </w:style>
  <w:style w:type="character" w:styleId="Hyperlink">
    <w:name w:val="Hyperlink"/>
    <w:basedOn w:val="DefaultParagraphFont"/>
    <w:uiPriority w:val="99"/>
    <w:semiHidden/>
    <w:rsid w:val="00946E3C"/>
    <w:rPr>
      <w:color w:val="0070C0" w:themeColor="hyperlink"/>
      <w:u w:val="single"/>
    </w:rPr>
  </w:style>
  <w:style w:type="character" w:customStyle="1" w:styleId="ContactChar">
    <w:name w:val="Contact Char"/>
    <w:basedOn w:val="DefaultParagraphFont"/>
    <w:link w:val="Contact"/>
    <w:uiPriority w:val="10"/>
    <w:rsid w:val="00634E8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E3C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6F5DF6"/>
    <w:rPr>
      <w:rFonts w:asciiTheme="majorHAnsi" w:eastAsiaTheme="majorEastAsia" w:hAnsiTheme="majorHAnsi" w:cstheme="majorBidi"/>
      <w:b/>
      <w:caps/>
      <w:color w:val="F9B628" w:themeColor="accent1"/>
      <w:sz w:val="32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DF6"/>
    <w:rPr>
      <w:rFonts w:asciiTheme="majorHAnsi" w:eastAsiaTheme="majorEastAsia" w:hAnsiTheme="majorHAnsi" w:cstheme="majorBidi"/>
      <w:iCs/>
      <w:color w:val="F9B628" w:themeColor="accent1"/>
      <w:sz w:val="32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DF6"/>
    <w:rPr>
      <w:rFonts w:asciiTheme="majorHAnsi" w:eastAsiaTheme="majorEastAsia" w:hAnsiTheme="majorHAnsi" w:cstheme="majorBidi"/>
      <w:iCs/>
      <w:caps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DF6"/>
    <w:rPr>
      <w:rFonts w:asciiTheme="majorHAnsi" w:eastAsiaTheme="majorEastAsia" w:hAnsiTheme="majorHAnsi" w:cstheme="majorBidi"/>
      <w:iCs/>
      <w:caps/>
      <w:color w:val="FBD124" w:themeColor="accent4"/>
      <w:sz w:val="24"/>
      <w:szCs w:val="24"/>
      <w:lang w:val="en-US"/>
    </w:rPr>
  </w:style>
  <w:style w:type="paragraph" w:styleId="NoSpacing">
    <w:name w:val="No Spacing"/>
    <w:uiPriority w:val="1"/>
    <w:rsid w:val="00B42FB5"/>
    <w:pPr>
      <w:spacing w:after="0"/>
    </w:pPr>
    <w:rPr>
      <w:sz w:val="22"/>
      <w:lang w:val="en-US"/>
    </w:rPr>
  </w:style>
  <w:style w:type="paragraph" w:customStyle="1" w:styleId="GraphicAnchor">
    <w:name w:val="Graphic Anchor"/>
    <w:basedOn w:val="Normal"/>
    <w:qFormat/>
    <w:rsid w:val="00F108CF"/>
    <w:pPr>
      <w:spacing w:after="320"/>
    </w:pPr>
  </w:style>
  <w:style w:type="character" w:styleId="UnresolvedMention">
    <w:name w:val="Unresolved Mention"/>
    <w:basedOn w:val="DefaultParagraphFont"/>
    <w:uiPriority w:val="99"/>
    <w:semiHidden/>
    <w:unhideWhenUsed/>
    <w:rsid w:val="00413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ohnDoe@TheSportSource.com" TargetMode="External"/><Relationship Id="rId18" Type="http://schemas.openxmlformats.org/officeDocument/2006/relationships/hyperlink" Target="mailto:JohnDoe@TheSportSource.com" TargetMode="External"/><Relationship Id="rId26" Type="http://schemas.openxmlformats.org/officeDocument/2006/relationships/hyperlink" Target="mailto:JohnDoe@TheSportSource.com" TargetMode="External"/><Relationship Id="rId21" Type="http://schemas.openxmlformats.org/officeDocument/2006/relationships/hyperlink" Target="mailto:JohnDoe@TheSportSource.com" TargetMode="External"/><Relationship Id="rId34" Type="http://schemas.openxmlformats.org/officeDocument/2006/relationships/hyperlink" Target="mailto:JohnDoe@TheSportSource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JohnDoe@TheSportSource.com" TargetMode="External"/><Relationship Id="rId17" Type="http://schemas.openxmlformats.org/officeDocument/2006/relationships/hyperlink" Target="mailto:JohnDoe@TheSportSource.com" TargetMode="External"/><Relationship Id="rId25" Type="http://schemas.openxmlformats.org/officeDocument/2006/relationships/hyperlink" Target="mailto:JohnDoe@TheSportSource.com" TargetMode="External"/><Relationship Id="rId33" Type="http://schemas.openxmlformats.org/officeDocument/2006/relationships/hyperlink" Target="mailto:JohnDoe@TheSportSource.com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JohnDoe@TheSportSource.com" TargetMode="External"/><Relationship Id="rId20" Type="http://schemas.openxmlformats.org/officeDocument/2006/relationships/hyperlink" Target="mailto:JohnDoe@TheSportSource.com" TargetMode="External"/><Relationship Id="rId29" Type="http://schemas.openxmlformats.org/officeDocument/2006/relationships/hyperlink" Target="mailto:JohnDoe@TheSportSource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JohnDoe@TheSportSource.com" TargetMode="External"/><Relationship Id="rId32" Type="http://schemas.openxmlformats.org/officeDocument/2006/relationships/hyperlink" Target="mailto:JohnDoe@TheSportSource.com" TargetMode="External"/><Relationship Id="rId37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mailto:JohnDoe@TheSportSource.com" TargetMode="External"/><Relationship Id="rId23" Type="http://schemas.openxmlformats.org/officeDocument/2006/relationships/hyperlink" Target="mailto:JohnDoe@TheSportSource.com" TargetMode="External"/><Relationship Id="rId28" Type="http://schemas.openxmlformats.org/officeDocument/2006/relationships/hyperlink" Target="mailto:JohnDoe@TheSportSource.com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JohnDoe@TheSportSource.com" TargetMode="External"/><Relationship Id="rId31" Type="http://schemas.openxmlformats.org/officeDocument/2006/relationships/hyperlink" Target="mailto:JohnDoe@TheSportSource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hnDoe@TheSportSource.com" TargetMode="External"/><Relationship Id="rId22" Type="http://schemas.openxmlformats.org/officeDocument/2006/relationships/hyperlink" Target="mailto:JohnDoe@TheSportSource.com" TargetMode="External"/><Relationship Id="rId27" Type="http://schemas.openxmlformats.org/officeDocument/2006/relationships/hyperlink" Target="mailto:JohnDoe@TheSportSource.com" TargetMode="External"/><Relationship Id="rId30" Type="http://schemas.openxmlformats.org/officeDocument/2006/relationships/hyperlink" Target="mailto:JohnDoe@TheSportSource.com" TargetMode="External"/><Relationship Id="rId35" Type="http://schemas.openxmlformats.org/officeDocument/2006/relationships/hyperlink" Target="mailto:JohnDoe@TheSportSource.com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Sports%20brochu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AD89C9EBC6467F8A82E33B6E38C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8F07F-B2A5-4F73-88DF-4160D00AC884}"/>
      </w:docPartPr>
      <w:docPartBody>
        <w:p w:rsidR="00F5561E" w:rsidRDefault="00F5561E">
          <w:pPr>
            <w:pStyle w:val="A7AD89C9EBC6467F8A82E33B6E38C7B3"/>
          </w:pPr>
          <w:r w:rsidRPr="006F5DF6">
            <w:t>Address</w:t>
          </w:r>
        </w:p>
      </w:docPartBody>
    </w:docPart>
    <w:docPart>
      <w:docPartPr>
        <w:name w:val="B46901572EEA48E1B47DC64010BEE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B5F87-0B0D-408C-B2AD-5C61ACF90A4E}"/>
      </w:docPartPr>
      <w:docPartBody>
        <w:p w:rsidR="00F5561E" w:rsidRDefault="00F5561E">
          <w:pPr>
            <w:pStyle w:val="B46901572EEA48E1B47DC64010BEE76A"/>
          </w:pPr>
          <w:r w:rsidRPr="00D82991">
            <w:rPr>
              <w:rStyle w:val="PlaceholderText"/>
            </w:rPr>
            <w:t>4567 Main St Buffalo, NY 98052</w:t>
          </w:r>
        </w:p>
      </w:docPartBody>
    </w:docPart>
    <w:docPart>
      <w:docPartPr>
        <w:name w:val="E8301227165B4109A519E571D53B4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6963D-E054-4F72-8383-3F6C93921FD4}"/>
      </w:docPartPr>
      <w:docPartBody>
        <w:p w:rsidR="00F5561E" w:rsidRDefault="00F5561E">
          <w:pPr>
            <w:pStyle w:val="E8301227165B4109A519E571D53B4983"/>
          </w:pPr>
          <w:r>
            <w:t>contact us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1E"/>
    <w:rsid w:val="007055FA"/>
    <w:rsid w:val="00F5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A52EA5D55F4A2CA3293097A17FF99C">
    <w:name w:val="8DA52EA5D55F4A2CA3293097A17FF99C"/>
  </w:style>
  <w:style w:type="paragraph" w:customStyle="1" w:styleId="BC18419F76614929A10DE0B6D77E125C">
    <w:name w:val="BC18419F76614929A10DE0B6D77E125C"/>
  </w:style>
  <w:style w:type="paragraph" w:customStyle="1" w:styleId="D473E840DEAD4AA99F35800C85BCD9E8">
    <w:name w:val="D473E840DEAD4AA99F35800C85BCD9E8"/>
  </w:style>
  <w:style w:type="paragraph" w:customStyle="1" w:styleId="A7AD89C9EBC6467F8A82E33B6E38C7B3">
    <w:name w:val="A7AD89C9EBC6467F8A82E33B6E38C7B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46901572EEA48E1B47DC64010BEE76A">
    <w:name w:val="B46901572EEA48E1B47DC64010BEE76A"/>
  </w:style>
  <w:style w:type="paragraph" w:customStyle="1" w:styleId="E8301227165B4109A519E571D53B4983">
    <w:name w:val="E8301227165B4109A519E571D53B4983"/>
  </w:style>
  <w:style w:type="paragraph" w:customStyle="1" w:styleId="7BEB2476C36F4CF0BD5DB4A8C414BBE4">
    <w:name w:val="7BEB2476C36F4CF0BD5DB4A8C414BBE4"/>
  </w:style>
  <w:style w:type="paragraph" w:customStyle="1" w:styleId="F01A4E8DE55B442BAE293640481A7AD3">
    <w:name w:val="F01A4E8DE55B442BAE293640481A7AD3"/>
  </w:style>
  <w:style w:type="paragraph" w:customStyle="1" w:styleId="28565BA12DAF4A0D9DB9F08FA0C0C48B">
    <w:name w:val="28565BA12DAF4A0D9DB9F08FA0C0C48B"/>
  </w:style>
  <w:style w:type="paragraph" w:customStyle="1" w:styleId="5EE526CC03224D9888213F85F1429D82">
    <w:name w:val="5EE526CC03224D9888213F85F1429D82"/>
  </w:style>
  <w:style w:type="paragraph" w:customStyle="1" w:styleId="0E97920974864854A182314BFB4C65F1">
    <w:name w:val="0E97920974864854A182314BFB4C65F1"/>
  </w:style>
  <w:style w:type="paragraph" w:customStyle="1" w:styleId="4B253E4061C34F6DAF745D1C0B888EDA">
    <w:name w:val="4B253E4061C34F6DAF745D1C0B888EDA"/>
  </w:style>
  <w:style w:type="paragraph" w:customStyle="1" w:styleId="7162D6FE43014489B1EAC41BB94B8CE9">
    <w:name w:val="7162D6FE43014489B1EAC41BB94B8CE9"/>
  </w:style>
  <w:style w:type="paragraph" w:customStyle="1" w:styleId="9EA684094E9C4CC4AF1C543B5F20378C">
    <w:name w:val="9EA684094E9C4CC4AF1C543B5F20378C"/>
  </w:style>
  <w:style w:type="paragraph" w:customStyle="1" w:styleId="B016BFFEFDCA453ABDA71F4236C4FB97">
    <w:name w:val="B016BFFEFDCA453ABDA71F4236C4FB97"/>
  </w:style>
  <w:style w:type="paragraph" w:customStyle="1" w:styleId="496F9C17C37841498E049623CF421FC1">
    <w:name w:val="496F9C17C37841498E049623CF421FC1"/>
  </w:style>
  <w:style w:type="paragraph" w:customStyle="1" w:styleId="D096D780E1C4491386FFC02AA014967D">
    <w:name w:val="D096D780E1C4491386FFC02AA014967D"/>
  </w:style>
  <w:style w:type="paragraph" w:customStyle="1" w:styleId="6CD66FA0FF48464F9A0E26E12F5D81E4">
    <w:name w:val="6CD66FA0FF48464F9A0E26E12F5D81E4"/>
  </w:style>
  <w:style w:type="paragraph" w:customStyle="1" w:styleId="464E4FD277C9465F8698ABEB04BF4C99">
    <w:name w:val="464E4FD277C9465F8698ABEB04BF4C99"/>
  </w:style>
  <w:style w:type="paragraph" w:customStyle="1" w:styleId="1E33665E0D7C4CA6945D9495B7693047">
    <w:name w:val="1E33665E0D7C4CA6945D9495B7693047"/>
  </w:style>
  <w:style w:type="paragraph" w:customStyle="1" w:styleId="21328F3414A7433DBFD76E29EE4FD738">
    <w:name w:val="21328F3414A7433DBFD76E29EE4FD738"/>
  </w:style>
  <w:style w:type="paragraph" w:customStyle="1" w:styleId="02ED029FBC02447583E24B7EB27163EC">
    <w:name w:val="02ED029FBC02447583E24B7EB27163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ports brochur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9B628"/>
      </a:accent1>
      <a:accent2>
        <a:srgbClr val="333333"/>
      </a:accent2>
      <a:accent3>
        <a:srgbClr val="FBEDA4"/>
      </a:accent3>
      <a:accent4>
        <a:srgbClr val="FBD124"/>
      </a:accent4>
      <a:accent5>
        <a:srgbClr val="FFFFFF"/>
      </a:accent5>
      <a:accent6>
        <a:srgbClr val="FFFFFF"/>
      </a:accent6>
      <a:hlink>
        <a:srgbClr val="0070C0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D43FA-1A56-4E1D-8323-17A81227E1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84B13AFC-D9C3-4FA5-8872-FADB2F97C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FAFBF0-7DFE-4A2E-A766-0EFF2F519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3DAB21-360C-4ED8-9A6F-52E989C919D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Sports brochure</Template>
  <TotalTime>158</TotalTime>
  <Pages>3</Pages>
  <Words>1971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Corbin Ridlehuber</cp:lastModifiedBy>
  <cp:revision>2</cp:revision>
  <dcterms:created xsi:type="dcterms:W3CDTF">2025-05-12T14:22:00Z</dcterms:created>
  <dcterms:modified xsi:type="dcterms:W3CDTF">2025-05-12T17:01:00Z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